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3FA" w:rsidRDefault="001343FA" w:rsidP="001343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00"/>
        </w:tabs>
        <w:jc w:val="center"/>
        <w:rPr>
          <w:rFonts w:ascii="Arial" w:hAnsi="Arial" w:cs="Arial"/>
          <w:b/>
          <w:sz w:val="18"/>
          <w:szCs w:val="18"/>
        </w:rPr>
      </w:pPr>
    </w:p>
    <w:p w:rsidR="001343FA" w:rsidRDefault="001343FA" w:rsidP="001343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00"/>
        </w:tabs>
        <w:jc w:val="center"/>
        <w:rPr>
          <w:rFonts w:ascii="Arial" w:hAnsi="Arial" w:cs="Arial"/>
          <w:b/>
          <w:i/>
          <w:sz w:val="18"/>
          <w:szCs w:val="18"/>
        </w:rPr>
      </w:pPr>
      <w:r w:rsidRPr="0071136E">
        <w:rPr>
          <w:rFonts w:ascii="Arial" w:hAnsi="Arial" w:cs="Arial"/>
          <w:b/>
          <w:sz w:val="18"/>
          <w:szCs w:val="18"/>
        </w:rPr>
        <w:t>BASES DEL II</w:t>
      </w:r>
      <w:r w:rsidR="00150B42">
        <w:rPr>
          <w:rFonts w:ascii="Arial" w:hAnsi="Arial" w:cs="Arial"/>
          <w:b/>
          <w:sz w:val="18"/>
          <w:szCs w:val="18"/>
        </w:rPr>
        <w:t>I</w:t>
      </w:r>
      <w:r w:rsidRPr="0071136E">
        <w:rPr>
          <w:rFonts w:ascii="Arial" w:hAnsi="Arial" w:cs="Arial"/>
          <w:b/>
          <w:sz w:val="18"/>
          <w:szCs w:val="18"/>
        </w:rPr>
        <w:t xml:space="preserve"> CONCURSO DE ARTES PLASTICAS  </w:t>
      </w:r>
      <w:r w:rsidRPr="0071136E">
        <w:rPr>
          <w:rFonts w:ascii="Arial" w:hAnsi="Arial" w:cs="Arial"/>
          <w:b/>
          <w:i/>
          <w:sz w:val="18"/>
          <w:szCs w:val="18"/>
        </w:rPr>
        <w:t>“FERIARTE CREVILLENT”</w:t>
      </w:r>
    </w:p>
    <w:p w:rsidR="001343FA" w:rsidRDefault="001343FA" w:rsidP="001343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00"/>
        </w:tabs>
        <w:jc w:val="center"/>
        <w:rPr>
          <w:rFonts w:ascii="Arial" w:hAnsi="Arial" w:cs="Arial"/>
          <w:b/>
          <w:i/>
          <w:sz w:val="18"/>
          <w:szCs w:val="18"/>
        </w:rPr>
      </w:pPr>
      <w:r w:rsidRPr="001343FA">
        <w:rPr>
          <w:rFonts w:ascii="Arial" w:hAnsi="Arial" w:cs="Arial"/>
          <w:b/>
          <w:i/>
          <w:sz w:val="18"/>
          <w:szCs w:val="18"/>
        </w:rPr>
        <w:t>BASES DEL I</w:t>
      </w:r>
      <w:r w:rsidR="00FC2DBF">
        <w:rPr>
          <w:rFonts w:ascii="Arial" w:hAnsi="Arial" w:cs="Arial"/>
          <w:b/>
          <w:i/>
          <w:sz w:val="18"/>
          <w:szCs w:val="18"/>
        </w:rPr>
        <w:t>I</w:t>
      </w:r>
      <w:r w:rsidRPr="001343FA">
        <w:rPr>
          <w:rFonts w:ascii="Arial" w:hAnsi="Arial" w:cs="Arial"/>
          <w:b/>
          <w:i/>
          <w:sz w:val="18"/>
          <w:szCs w:val="18"/>
        </w:rPr>
        <w:t xml:space="preserve">I CONCURS D’ARTS PLASTICS  </w:t>
      </w:r>
      <w:proofErr w:type="gramStart"/>
      <w:r w:rsidRPr="001343FA">
        <w:rPr>
          <w:rFonts w:ascii="Arial" w:hAnsi="Arial" w:cs="Arial"/>
          <w:b/>
          <w:i/>
          <w:sz w:val="18"/>
          <w:szCs w:val="18"/>
        </w:rPr>
        <w:t>“ FERIARTE</w:t>
      </w:r>
      <w:proofErr w:type="gramEnd"/>
      <w:r w:rsidRPr="001343FA">
        <w:rPr>
          <w:rFonts w:ascii="Arial" w:hAnsi="Arial" w:cs="Arial"/>
          <w:b/>
          <w:i/>
          <w:sz w:val="18"/>
          <w:szCs w:val="18"/>
        </w:rPr>
        <w:t xml:space="preserve"> CREVILLENT”</w:t>
      </w:r>
    </w:p>
    <w:p w:rsidR="001343FA" w:rsidRPr="001343FA" w:rsidRDefault="001343FA" w:rsidP="001343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00"/>
        </w:tabs>
        <w:jc w:val="center"/>
        <w:rPr>
          <w:rFonts w:ascii="Arial" w:hAnsi="Arial" w:cs="Arial"/>
          <w:b/>
          <w:i/>
          <w:sz w:val="18"/>
          <w:szCs w:val="18"/>
        </w:rPr>
      </w:pPr>
    </w:p>
    <w:p w:rsidR="007527D3" w:rsidRDefault="007527D3" w:rsidP="001343FA">
      <w:pPr>
        <w:pStyle w:val="Textoindependiente2"/>
        <w:spacing w:after="0" w:line="276" w:lineRule="auto"/>
        <w:ind w:right="-142"/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W w:w="10065" w:type="dxa"/>
        <w:tblInd w:w="-176" w:type="dxa"/>
        <w:tblLayout w:type="fixed"/>
        <w:tblLook w:val="04A0"/>
      </w:tblPr>
      <w:tblGrid>
        <w:gridCol w:w="5104"/>
        <w:gridCol w:w="4961"/>
      </w:tblGrid>
      <w:tr w:rsidR="005D03A3" w:rsidTr="001343FA">
        <w:tc>
          <w:tcPr>
            <w:tcW w:w="51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343FA" w:rsidRPr="0071136E" w:rsidRDefault="001343FA" w:rsidP="001343FA">
            <w:pPr>
              <w:tabs>
                <w:tab w:val="left" w:pos="1200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1343FA" w:rsidRPr="0071136E" w:rsidRDefault="001343FA" w:rsidP="001343FA">
            <w:pPr>
              <w:tabs>
                <w:tab w:val="left" w:pos="1200"/>
              </w:tabs>
              <w:rPr>
                <w:rFonts w:ascii="Arial" w:hAnsi="Arial" w:cs="Arial"/>
                <w:sz w:val="18"/>
                <w:szCs w:val="18"/>
              </w:rPr>
            </w:pPr>
            <w:r w:rsidRPr="0071136E">
              <w:rPr>
                <w:rFonts w:ascii="Arial" w:hAnsi="Arial" w:cs="Arial"/>
                <w:sz w:val="18"/>
                <w:szCs w:val="18"/>
              </w:rPr>
              <w:t xml:space="preserve">La Concejalía de Cultura </w:t>
            </w:r>
            <w:proofErr w:type="spellStart"/>
            <w:r w:rsidRPr="0071136E">
              <w:rPr>
                <w:rFonts w:ascii="Arial" w:hAnsi="Arial" w:cs="Arial"/>
                <w:sz w:val="18"/>
                <w:szCs w:val="18"/>
              </w:rPr>
              <w:t>dell</w:t>
            </w:r>
            <w:proofErr w:type="spellEnd"/>
            <w:r w:rsidRPr="0071136E">
              <w:rPr>
                <w:rFonts w:ascii="Arial" w:hAnsi="Arial" w:cs="Arial"/>
                <w:sz w:val="18"/>
                <w:szCs w:val="18"/>
              </w:rPr>
              <w:t xml:space="preserve"> Excmo. Ayuntamiento de </w:t>
            </w:r>
            <w:proofErr w:type="spellStart"/>
            <w:r w:rsidRPr="0071136E">
              <w:rPr>
                <w:rFonts w:ascii="Arial" w:hAnsi="Arial" w:cs="Arial"/>
                <w:sz w:val="18"/>
                <w:szCs w:val="18"/>
              </w:rPr>
              <w:t>Crevillent</w:t>
            </w:r>
            <w:proofErr w:type="spellEnd"/>
            <w:r w:rsidRPr="0071136E">
              <w:rPr>
                <w:rFonts w:ascii="Arial" w:hAnsi="Arial" w:cs="Arial"/>
                <w:sz w:val="18"/>
                <w:szCs w:val="18"/>
              </w:rPr>
              <w:t xml:space="preserve"> convoca el </w:t>
            </w:r>
            <w:r w:rsidR="00FC2DBF">
              <w:rPr>
                <w:rFonts w:ascii="Arial" w:hAnsi="Arial" w:cs="Arial"/>
                <w:sz w:val="18"/>
                <w:szCs w:val="18"/>
              </w:rPr>
              <w:t>I</w:t>
            </w:r>
            <w:r w:rsidRPr="0071136E">
              <w:rPr>
                <w:rFonts w:ascii="Arial" w:hAnsi="Arial" w:cs="Arial"/>
                <w:sz w:val="18"/>
                <w:szCs w:val="18"/>
              </w:rPr>
              <w:t xml:space="preserve">II Concurso de Artes </w:t>
            </w:r>
            <w:proofErr w:type="spellStart"/>
            <w:r w:rsidRPr="0071136E">
              <w:rPr>
                <w:rFonts w:ascii="Arial" w:hAnsi="Arial" w:cs="Arial"/>
                <w:sz w:val="18"/>
                <w:szCs w:val="18"/>
              </w:rPr>
              <w:t>Plásicas</w:t>
            </w:r>
            <w:proofErr w:type="spellEnd"/>
            <w:r w:rsidRPr="0071136E">
              <w:rPr>
                <w:rFonts w:ascii="Arial" w:hAnsi="Arial" w:cs="Arial"/>
                <w:sz w:val="18"/>
                <w:szCs w:val="18"/>
              </w:rPr>
              <w:t xml:space="preserve"> “FERIARTE CREVILLENT”, que se regirá por las siguientes bases :</w:t>
            </w:r>
          </w:p>
          <w:p w:rsidR="001343FA" w:rsidRPr="0071136E" w:rsidRDefault="001343FA" w:rsidP="001343FA">
            <w:pPr>
              <w:tabs>
                <w:tab w:val="left" w:pos="1200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1343FA" w:rsidRPr="0071136E" w:rsidRDefault="001343FA" w:rsidP="001343FA">
            <w:pPr>
              <w:tabs>
                <w:tab w:val="left" w:pos="1200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71136E">
              <w:rPr>
                <w:rFonts w:ascii="Arial" w:hAnsi="Arial" w:cs="Arial"/>
                <w:b/>
                <w:i/>
                <w:sz w:val="18"/>
                <w:szCs w:val="18"/>
              </w:rPr>
              <w:t xml:space="preserve">1.- OBJETO DEL </w:t>
            </w:r>
            <w:proofErr w:type="gramStart"/>
            <w:r w:rsidRPr="0071136E">
              <w:rPr>
                <w:rFonts w:ascii="Arial" w:hAnsi="Arial" w:cs="Arial"/>
                <w:b/>
                <w:i/>
                <w:sz w:val="18"/>
                <w:szCs w:val="18"/>
              </w:rPr>
              <w:t>CONCURSO .</w:t>
            </w:r>
            <w:proofErr w:type="gramEnd"/>
          </w:p>
          <w:p w:rsidR="001343FA" w:rsidRPr="0071136E" w:rsidRDefault="001343FA" w:rsidP="001343FA">
            <w:pPr>
              <w:tabs>
                <w:tab w:val="left" w:pos="1200"/>
              </w:tabs>
              <w:rPr>
                <w:rFonts w:ascii="Arial" w:hAnsi="Arial" w:cs="Arial"/>
                <w:sz w:val="18"/>
                <w:szCs w:val="18"/>
              </w:rPr>
            </w:pPr>
            <w:r w:rsidRPr="0071136E">
              <w:rPr>
                <w:rFonts w:ascii="Arial" w:hAnsi="Arial" w:cs="Arial"/>
                <w:sz w:val="18"/>
                <w:szCs w:val="18"/>
              </w:rPr>
              <w:t>La presente convocatoria tiene como finalidad el favorecer el conocimiento de nuevos o jóvenes creadores en el campo de las artes plásticas impulsando, además, la integración del arte joven en nuestra institución.</w:t>
            </w:r>
          </w:p>
          <w:p w:rsidR="001343FA" w:rsidRPr="0071136E" w:rsidRDefault="001343FA" w:rsidP="001343FA">
            <w:pPr>
              <w:tabs>
                <w:tab w:val="left" w:pos="1200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1343FA" w:rsidRPr="0071136E" w:rsidRDefault="001343FA" w:rsidP="001343FA">
            <w:pPr>
              <w:tabs>
                <w:tab w:val="left" w:pos="1200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71136E">
              <w:rPr>
                <w:rFonts w:ascii="Arial" w:hAnsi="Arial" w:cs="Arial"/>
                <w:b/>
                <w:i/>
                <w:sz w:val="18"/>
                <w:szCs w:val="18"/>
              </w:rPr>
              <w:t>2.- PARTICIPANTES.</w:t>
            </w:r>
          </w:p>
          <w:p w:rsidR="001343FA" w:rsidRPr="0071136E" w:rsidRDefault="001343FA" w:rsidP="001343FA">
            <w:pPr>
              <w:tabs>
                <w:tab w:val="left" w:pos="1200"/>
              </w:tabs>
              <w:rPr>
                <w:rFonts w:ascii="Arial" w:hAnsi="Arial" w:cs="Arial"/>
                <w:sz w:val="18"/>
                <w:szCs w:val="18"/>
              </w:rPr>
            </w:pPr>
            <w:r w:rsidRPr="0071136E">
              <w:rPr>
                <w:rFonts w:ascii="Arial" w:hAnsi="Arial" w:cs="Arial"/>
                <w:sz w:val="18"/>
                <w:szCs w:val="18"/>
              </w:rPr>
              <w:t>El participante será mayor de edad, artista nacional o extranjero que podrá presentar una sola obra inédita, original y no premiada con anterioridad, de pintura o escultura, instalaciones, videoarte, etc. Tanto el tema como las medidas serán libres.</w:t>
            </w:r>
          </w:p>
          <w:p w:rsidR="001343FA" w:rsidRPr="0071136E" w:rsidRDefault="001343FA" w:rsidP="001343FA">
            <w:pPr>
              <w:tabs>
                <w:tab w:val="left" w:pos="1200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1343FA" w:rsidRPr="0071136E" w:rsidRDefault="001343FA" w:rsidP="001343FA">
            <w:pPr>
              <w:tabs>
                <w:tab w:val="left" w:pos="1200"/>
              </w:tabs>
              <w:rPr>
                <w:rFonts w:ascii="Arial" w:hAnsi="Arial" w:cs="Arial"/>
                <w:sz w:val="18"/>
                <w:szCs w:val="18"/>
              </w:rPr>
            </w:pPr>
            <w:r w:rsidRPr="0071136E">
              <w:rPr>
                <w:rFonts w:ascii="Arial" w:hAnsi="Arial" w:cs="Arial"/>
                <w:sz w:val="18"/>
                <w:szCs w:val="18"/>
              </w:rPr>
              <w:t xml:space="preserve">La simple participación en la convocatoria supone la declaración responsable de los participantes de que son los autores de las obras, de que están en posesión de su plena capacidad jurídica y de obrar o para enajenar las obras y que les pertenecen en pleno </w:t>
            </w:r>
            <w:proofErr w:type="spellStart"/>
            <w:r w:rsidRPr="0071136E">
              <w:rPr>
                <w:rFonts w:ascii="Arial" w:hAnsi="Arial" w:cs="Arial"/>
                <w:sz w:val="18"/>
                <w:szCs w:val="18"/>
              </w:rPr>
              <w:t>domin</w:t>
            </w:r>
            <w:proofErr w:type="spellEnd"/>
            <w:r w:rsidRPr="0071136E">
              <w:rPr>
                <w:rFonts w:ascii="Arial" w:hAnsi="Arial" w:cs="Arial"/>
                <w:sz w:val="18"/>
                <w:szCs w:val="18"/>
              </w:rPr>
              <w:t xml:space="preserve">, libres de toda carga o gravamen, así como manifiestan su pleno consentimiento para el </w:t>
            </w:r>
            <w:proofErr w:type="spellStart"/>
            <w:r w:rsidRPr="0071136E">
              <w:rPr>
                <w:rFonts w:ascii="Arial" w:hAnsi="Arial" w:cs="Arial"/>
                <w:sz w:val="18"/>
                <w:szCs w:val="18"/>
              </w:rPr>
              <w:t>el</w:t>
            </w:r>
            <w:proofErr w:type="spellEnd"/>
            <w:r w:rsidRPr="0071136E">
              <w:rPr>
                <w:rFonts w:ascii="Arial" w:hAnsi="Arial" w:cs="Arial"/>
                <w:sz w:val="18"/>
                <w:szCs w:val="18"/>
              </w:rPr>
              <w:t xml:space="preserve"> Excmo. Ayuntamiento de </w:t>
            </w:r>
            <w:proofErr w:type="spellStart"/>
            <w:r w:rsidRPr="0071136E">
              <w:rPr>
                <w:rFonts w:ascii="Arial" w:hAnsi="Arial" w:cs="Arial"/>
                <w:sz w:val="18"/>
                <w:szCs w:val="18"/>
              </w:rPr>
              <w:t>Crevillent</w:t>
            </w:r>
            <w:proofErr w:type="spellEnd"/>
            <w:r w:rsidRPr="0071136E">
              <w:rPr>
                <w:rFonts w:ascii="Arial" w:hAnsi="Arial" w:cs="Arial"/>
                <w:sz w:val="18"/>
                <w:szCs w:val="18"/>
              </w:rPr>
              <w:t>, empresas o instituciones las adquieran.</w:t>
            </w:r>
          </w:p>
          <w:p w:rsidR="001343FA" w:rsidRPr="0071136E" w:rsidRDefault="001343FA" w:rsidP="001343FA">
            <w:pPr>
              <w:tabs>
                <w:tab w:val="left" w:pos="1200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1343FA" w:rsidRPr="0071136E" w:rsidRDefault="001343FA" w:rsidP="001343FA">
            <w:pPr>
              <w:tabs>
                <w:tab w:val="left" w:pos="1200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71136E">
              <w:rPr>
                <w:rFonts w:ascii="Arial" w:hAnsi="Arial" w:cs="Arial"/>
                <w:b/>
                <w:i/>
                <w:sz w:val="18"/>
                <w:szCs w:val="18"/>
              </w:rPr>
              <w:t>3.- CUANTIA DEL PREMIO.</w:t>
            </w:r>
          </w:p>
          <w:p w:rsidR="001343FA" w:rsidRPr="0071136E" w:rsidRDefault="001343FA" w:rsidP="001343FA">
            <w:pPr>
              <w:tabs>
                <w:tab w:val="left" w:pos="1200"/>
              </w:tabs>
              <w:rPr>
                <w:rFonts w:ascii="Arial" w:hAnsi="Arial" w:cs="Arial"/>
                <w:sz w:val="18"/>
                <w:szCs w:val="18"/>
              </w:rPr>
            </w:pPr>
            <w:r w:rsidRPr="0071136E">
              <w:rPr>
                <w:rFonts w:ascii="Arial" w:hAnsi="Arial" w:cs="Arial"/>
                <w:sz w:val="18"/>
                <w:szCs w:val="18"/>
              </w:rPr>
              <w:t>Se establece un solo premio que estará dota</w:t>
            </w:r>
            <w:r w:rsidR="00150B42">
              <w:rPr>
                <w:rFonts w:ascii="Arial" w:hAnsi="Arial" w:cs="Arial"/>
                <w:sz w:val="18"/>
                <w:szCs w:val="18"/>
              </w:rPr>
              <w:t>do con la cantidad de OCHOCIENTOS EUROS ( 8</w:t>
            </w:r>
            <w:r w:rsidRPr="0071136E">
              <w:rPr>
                <w:rFonts w:ascii="Arial" w:hAnsi="Arial" w:cs="Arial"/>
                <w:sz w:val="18"/>
                <w:szCs w:val="18"/>
              </w:rPr>
              <w:t>00 € )</w:t>
            </w:r>
          </w:p>
          <w:p w:rsidR="001343FA" w:rsidRPr="0071136E" w:rsidRDefault="001343FA" w:rsidP="001343FA">
            <w:pPr>
              <w:tabs>
                <w:tab w:val="left" w:pos="1200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1343FA" w:rsidRPr="0071136E" w:rsidRDefault="001343FA" w:rsidP="001343FA">
            <w:pPr>
              <w:tabs>
                <w:tab w:val="left" w:pos="1200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71136E">
              <w:rPr>
                <w:rFonts w:ascii="Arial" w:hAnsi="Arial" w:cs="Arial"/>
                <w:b/>
                <w:i/>
                <w:sz w:val="18"/>
                <w:szCs w:val="18"/>
              </w:rPr>
              <w:t>4.- PERIODO DE PRESENTACION DE OBRAS.</w:t>
            </w:r>
          </w:p>
          <w:p w:rsidR="001343FA" w:rsidRPr="0071136E" w:rsidRDefault="001343FA" w:rsidP="001343FA">
            <w:pPr>
              <w:tabs>
                <w:tab w:val="left" w:pos="1200"/>
              </w:tabs>
              <w:rPr>
                <w:rFonts w:ascii="Arial" w:hAnsi="Arial" w:cs="Arial"/>
                <w:sz w:val="18"/>
                <w:szCs w:val="18"/>
              </w:rPr>
            </w:pPr>
            <w:r w:rsidRPr="0071136E">
              <w:rPr>
                <w:rFonts w:ascii="Arial" w:hAnsi="Arial" w:cs="Arial"/>
                <w:sz w:val="18"/>
                <w:szCs w:val="18"/>
              </w:rPr>
              <w:t xml:space="preserve">Cada participante podrá presentar una sola obra desde el </w:t>
            </w:r>
            <w:r w:rsidR="00150B42">
              <w:rPr>
                <w:rFonts w:ascii="Arial" w:hAnsi="Arial" w:cs="Arial"/>
                <w:sz w:val="18"/>
                <w:szCs w:val="18"/>
              </w:rPr>
              <w:t>8 de abril a</w:t>
            </w:r>
            <w:r w:rsidRPr="0071136E">
              <w:rPr>
                <w:rFonts w:ascii="Arial" w:hAnsi="Arial" w:cs="Arial"/>
                <w:sz w:val="18"/>
                <w:szCs w:val="18"/>
              </w:rPr>
              <w:t xml:space="preserve">l </w:t>
            </w:r>
            <w:r w:rsidR="00150B42">
              <w:rPr>
                <w:rFonts w:ascii="Arial" w:hAnsi="Arial" w:cs="Arial"/>
                <w:sz w:val="18"/>
                <w:szCs w:val="18"/>
              </w:rPr>
              <w:t>5 de mayo</w:t>
            </w:r>
            <w:r w:rsidRPr="0071136E">
              <w:rPr>
                <w:rFonts w:ascii="Arial" w:hAnsi="Arial" w:cs="Arial"/>
                <w:sz w:val="18"/>
                <w:szCs w:val="18"/>
              </w:rPr>
              <w:t xml:space="preserve"> de 201</w:t>
            </w:r>
            <w:r w:rsidR="00150B42">
              <w:rPr>
                <w:rFonts w:ascii="Arial" w:hAnsi="Arial" w:cs="Arial"/>
                <w:sz w:val="18"/>
                <w:szCs w:val="18"/>
              </w:rPr>
              <w:t>6</w:t>
            </w:r>
            <w:r w:rsidRPr="0071136E">
              <w:rPr>
                <w:rFonts w:ascii="Arial" w:hAnsi="Arial" w:cs="Arial"/>
                <w:sz w:val="18"/>
                <w:szCs w:val="18"/>
              </w:rPr>
              <w:t>, ambos inclusive.</w:t>
            </w:r>
          </w:p>
          <w:p w:rsidR="001343FA" w:rsidRPr="0071136E" w:rsidRDefault="001343FA" w:rsidP="001343FA">
            <w:pPr>
              <w:tabs>
                <w:tab w:val="left" w:pos="1200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1343FA" w:rsidRPr="0071136E" w:rsidRDefault="001343FA" w:rsidP="001343FA">
            <w:pPr>
              <w:tabs>
                <w:tab w:val="left" w:pos="1200"/>
              </w:tabs>
              <w:rPr>
                <w:rFonts w:ascii="Arial" w:hAnsi="Arial" w:cs="Arial"/>
                <w:sz w:val="18"/>
                <w:szCs w:val="18"/>
              </w:rPr>
            </w:pPr>
            <w:r w:rsidRPr="0071136E">
              <w:rPr>
                <w:rFonts w:ascii="Arial" w:hAnsi="Arial" w:cs="Arial"/>
                <w:sz w:val="18"/>
                <w:szCs w:val="18"/>
              </w:rPr>
              <w:t xml:space="preserve">A efectos de recabar información o aclaración de dudas se podrá conectar con el teléfono 965406431  o en el 965401526, extensión 505 o con los siguientes correos electrónicos : </w:t>
            </w:r>
            <w:hyperlink r:id="rId8" w:history="1">
              <w:r w:rsidRPr="0071136E">
                <w:rPr>
                  <w:rStyle w:val="Hipervnculo"/>
                  <w:rFonts w:ascii="Arial" w:hAnsi="Arial" w:cs="Arial"/>
                  <w:sz w:val="18"/>
                  <w:szCs w:val="18"/>
                </w:rPr>
                <w:t>casacultura@crevillent.es</w:t>
              </w:r>
            </w:hyperlink>
            <w:r w:rsidRPr="0071136E">
              <w:rPr>
                <w:rFonts w:ascii="Arial" w:hAnsi="Arial" w:cs="Arial"/>
                <w:sz w:val="18"/>
                <w:szCs w:val="18"/>
              </w:rPr>
              <w:t xml:space="preserve">  o </w:t>
            </w:r>
            <w:hyperlink r:id="rId9" w:history="1">
              <w:r w:rsidRPr="0071136E">
                <w:rPr>
                  <w:rStyle w:val="Hipervnculo"/>
                  <w:rFonts w:ascii="Arial" w:hAnsi="Arial" w:cs="Arial"/>
                  <w:sz w:val="18"/>
                  <w:szCs w:val="18"/>
                </w:rPr>
                <w:t>mlmena@crevillent.es</w:t>
              </w:r>
            </w:hyperlink>
            <w:r w:rsidRPr="0071136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1343FA" w:rsidRPr="0071136E" w:rsidRDefault="001343FA" w:rsidP="001343FA">
            <w:pPr>
              <w:tabs>
                <w:tab w:val="left" w:pos="1200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1343FA" w:rsidRPr="0071136E" w:rsidRDefault="001343FA" w:rsidP="001343FA">
            <w:pPr>
              <w:tabs>
                <w:tab w:val="left" w:pos="1200"/>
              </w:tabs>
              <w:rPr>
                <w:rFonts w:ascii="Arial" w:hAnsi="Arial" w:cs="Arial"/>
                <w:sz w:val="18"/>
                <w:szCs w:val="18"/>
              </w:rPr>
            </w:pPr>
            <w:r w:rsidRPr="0071136E">
              <w:rPr>
                <w:rFonts w:ascii="Arial" w:hAnsi="Arial" w:cs="Arial"/>
                <w:sz w:val="18"/>
                <w:szCs w:val="18"/>
              </w:rPr>
              <w:t>Las obras se dirigirán o se entregarán en la siguiente dirección :</w:t>
            </w:r>
          </w:p>
          <w:p w:rsidR="001343FA" w:rsidRPr="0071136E" w:rsidRDefault="001343FA" w:rsidP="001343FA">
            <w:pPr>
              <w:tabs>
                <w:tab w:val="left" w:pos="1200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1343FA" w:rsidRPr="0071136E" w:rsidRDefault="00150B42" w:rsidP="001343FA">
            <w:pPr>
              <w:tabs>
                <w:tab w:val="left" w:pos="120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III </w:t>
            </w:r>
            <w:r w:rsidR="001343FA" w:rsidRPr="0071136E">
              <w:rPr>
                <w:rFonts w:ascii="Arial" w:hAnsi="Arial" w:cs="Arial"/>
                <w:sz w:val="18"/>
                <w:szCs w:val="18"/>
              </w:rPr>
              <w:t>FERIARTE CREVILLENT</w:t>
            </w:r>
          </w:p>
          <w:p w:rsidR="001343FA" w:rsidRPr="0071136E" w:rsidRDefault="001343FA" w:rsidP="001343FA">
            <w:pPr>
              <w:tabs>
                <w:tab w:val="left" w:pos="1200"/>
              </w:tabs>
              <w:rPr>
                <w:rFonts w:ascii="Arial" w:hAnsi="Arial" w:cs="Arial"/>
                <w:sz w:val="18"/>
                <w:szCs w:val="18"/>
              </w:rPr>
            </w:pPr>
            <w:r w:rsidRPr="0071136E">
              <w:rPr>
                <w:rFonts w:ascii="Arial" w:hAnsi="Arial" w:cs="Arial"/>
                <w:sz w:val="18"/>
                <w:szCs w:val="18"/>
              </w:rPr>
              <w:t>Casa Municipal de Cultura “José Candela Lledó”</w:t>
            </w:r>
          </w:p>
          <w:p w:rsidR="001343FA" w:rsidRPr="0071136E" w:rsidRDefault="001343FA" w:rsidP="001343FA">
            <w:pPr>
              <w:tabs>
                <w:tab w:val="left" w:pos="1200"/>
              </w:tabs>
              <w:rPr>
                <w:rFonts w:ascii="Arial" w:hAnsi="Arial" w:cs="Arial"/>
                <w:sz w:val="18"/>
                <w:szCs w:val="18"/>
              </w:rPr>
            </w:pPr>
            <w:r w:rsidRPr="0071136E">
              <w:rPr>
                <w:rFonts w:ascii="Arial" w:hAnsi="Arial" w:cs="Arial"/>
                <w:sz w:val="18"/>
                <w:szCs w:val="18"/>
              </w:rPr>
              <w:t xml:space="preserve">C/ </w:t>
            </w:r>
            <w:proofErr w:type="spellStart"/>
            <w:r w:rsidRPr="0071136E">
              <w:rPr>
                <w:rFonts w:ascii="Arial" w:hAnsi="Arial" w:cs="Arial"/>
                <w:sz w:val="18"/>
                <w:szCs w:val="18"/>
              </w:rPr>
              <w:t>Llavador</w:t>
            </w:r>
            <w:proofErr w:type="spellEnd"/>
            <w:r w:rsidRPr="0071136E">
              <w:rPr>
                <w:rFonts w:ascii="Arial" w:hAnsi="Arial" w:cs="Arial"/>
                <w:sz w:val="18"/>
                <w:szCs w:val="18"/>
              </w:rPr>
              <w:t>, nº 9</w:t>
            </w:r>
          </w:p>
          <w:p w:rsidR="001343FA" w:rsidRPr="0071136E" w:rsidRDefault="001343FA" w:rsidP="001343FA">
            <w:pPr>
              <w:tabs>
                <w:tab w:val="left" w:pos="1200"/>
              </w:tabs>
              <w:rPr>
                <w:rFonts w:ascii="Arial" w:hAnsi="Arial" w:cs="Arial"/>
                <w:sz w:val="18"/>
                <w:szCs w:val="18"/>
              </w:rPr>
            </w:pPr>
            <w:r w:rsidRPr="0071136E">
              <w:rPr>
                <w:rFonts w:ascii="Arial" w:hAnsi="Arial" w:cs="Arial"/>
                <w:sz w:val="18"/>
                <w:szCs w:val="18"/>
              </w:rPr>
              <w:t xml:space="preserve">03330 </w:t>
            </w:r>
            <w:proofErr w:type="spellStart"/>
            <w:r w:rsidRPr="0071136E">
              <w:rPr>
                <w:rFonts w:ascii="Arial" w:hAnsi="Arial" w:cs="Arial"/>
                <w:sz w:val="18"/>
                <w:szCs w:val="18"/>
              </w:rPr>
              <w:t>Crevillent</w:t>
            </w:r>
            <w:proofErr w:type="spellEnd"/>
            <w:r w:rsidRPr="0071136E">
              <w:rPr>
                <w:rFonts w:ascii="Arial" w:hAnsi="Arial" w:cs="Arial"/>
                <w:sz w:val="18"/>
                <w:szCs w:val="18"/>
              </w:rPr>
              <w:t xml:space="preserve"> ( Alicante )</w:t>
            </w:r>
          </w:p>
          <w:p w:rsidR="001343FA" w:rsidRPr="0071136E" w:rsidRDefault="001343FA" w:rsidP="001343FA">
            <w:pPr>
              <w:rPr>
                <w:rFonts w:ascii="Arial" w:hAnsi="Arial" w:cs="Arial"/>
                <w:sz w:val="18"/>
                <w:szCs w:val="18"/>
              </w:rPr>
            </w:pPr>
          </w:p>
          <w:p w:rsidR="001343FA" w:rsidRPr="0071136E" w:rsidRDefault="001343FA" w:rsidP="001343FA">
            <w:pPr>
              <w:rPr>
                <w:rFonts w:ascii="Arial" w:hAnsi="Arial" w:cs="Arial"/>
                <w:sz w:val="18"/>
                <w:szCs w:val="18"/>
              </w:rPr>
            </w:pPr>
            <w:r w:rsidRPr="0071136E">
              <w:rPr>
                <w:rFonts w:ascii="Arial" w:hAnsi="Arial" w:cs="Arial"/>
                <w:sz w:val="18"/>
                <w:szCs w:val="18"/>
              </w:rPr>
              <w:t>En el caso de que se enviara la obra por agencia de transporte, los gastos de envío correrán a cargo del remitente, quien deberá remitir la obra con embalaje sólido y reutilizable para su devolución.</w:t>
            </w:r>
          </w:p>
          <w:p w:rsidR="001343FA" w:rsidRPr="0071136E" w:rsidRDefault="001343FA" w:rsidP="001343FA">
            <w:pPr>
              <w:rPr>
                <w:rFonts w:ascii="Arial" w:hAnsi="Arial" w:cs="Arial"/>
                <w:sz w:val="18"/>
                <w:szCs w:val="18"/>
              </w:rPr>
            </w:pPr>
            <w:r w:rsidRPr="0071136E">
              <w:rPr>
                <w:rFonts w:ascii="Arial" w:hAnsi="Arial" w:cs="Arial"/>
                <w:sz w:val="18"/>
                <w:szCs w:val="18"/>
              </w:rPr>
              <w:t xml:space="preserve">Para los </w:t>
            </w:r>
            <w:proofErr w:type="spellStart"/>
            <w:r w:rsidRPr="0071136E">
              <w:rPr>
                <w:rFonts w:ascii="Arial" w:hAnsi="Arial" w:cs="Arial"/>
                <w:sz w:val="18"/>
                <w:szCs w:val="18"/>
              </w:rPr>
              <w:t>dossieres</w:t>
            </w:r>
            <w:proofErr w:type="spellEnd"/>
            <w:r w:rsidRPr="0071136E">
              <w:rPr>
                <w:rFonts w:ascii="Arial" w:hAnsi="Arial" w:cs="Arial"/>
                <w:sz w:val="18"/>
                <w:szCs w:val="18"/>
              </w:rPr>
              <w:t xml:space="preserve"> y obras enviadas por correo postal se tendrá en cuenta la fecha que figure en el matasellos, siempre que se haya enviado antes de la finalización del </w:t>
            </w:r>
            <w:r w:rsidRPr="0071136E">
              <w:rPr>
                <w:rFonts w:ascii="Arial" w:hAnsi="Arial" w:cs="Arial"/>
                <w:sz w:val="18"/>
                <w:szCs w:val="18"/>
              </w:rPr>
              <w:lastRenderedPageBreak/>
              <w:t xml:space="preserve">plazo oficial. </w:t>
            </w:r>
          </w:p>
          <w:p w:rsidR="001343FA" w:rsidRPr="0071136E" w:rsidRDefault="001343FA" w:rsidP="001343FA">
            <w:pPr>
              <w:rPr>
                <w:rFonts w:ascii="Arial" w:hAnsi="Arial" w:cs="Arial"/>
                <w:sz w:val="18"/>
                <w:szCs w:val="18"/>
              </w:rPr>
            </w:pPr>
            <w:r w:rsidRPr="0071136E">
              <w:rPr>
                <w:rFonts w:ascii="Arial" w:hAnsi="Arial" w:cs="Arial"/>
                <w:sz w:val="18"/>
                <w:szCs w:val="18"/>
              </w:rPr>
              <w:t>Los gastos del transporte así como el seguro del mismo serán por cuenta del participante.</w:t>
            </w:r>
          </w:p>
          <w:p w:rsidR="001343FA" w:rsidRPr="0071136E" w:rsidRDefault="001343FA" w:rsidP="001343FA">
            <w:pPr>
              <w:rPr>
                <w:rFonts w:ascii="Arial" w:hAnsi="Arial" w:cs="Arial"/>
                <w:sz w:val="18"/>
                <w:szCs w:val="18"/>
              </w:rPr>
            </w:pPr>
          </w:p>
          <w:p w:rsidR="001343FA" w:rsidRPr="0071136E" w:rsidRDefault="001343FA" w:rsidP="001343FA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71136E">
              <w:rPr>
                <w:rFonts w:ascii="Arial" w:hAnsi="Arial" w:cs="Arial"/>
                <w:b/>
                <w:i/>
                <w:sz w:val="18"/>
                <w:szCs w:val="18"/>
              </w:rPr>
              <w:t>5.- DOCUMENTACIÓN A APORTAR.</w:t>
            </w:r>
          </w:p>
          <w:p w:rsidR="001343FA" w:rsidRPr="0071136E" w:rsidRDefault="001343FA" w:rsidP="001343FA">
            <w:pPr>
              <w:rPr>
                <w:rFonts w:ascii="Arial" w:hAnsi="Arial" w:cs="Arial"/>
                <w:sz w:val="18"/>
                <w:szCs w:val="18"/>
              </w:rPr>
            </w:pPr>
            <w:r w:rsidRPr="0071136E">
              <w:rPr>
                <w:rFonts w:ascii="Arial" w:hAnsi="Arial" w:cs="Arial"/>
                <w:sz w:val="18"/>
                <w:szCs w:val="18"/>
              </w:rPr>
              <w:t>Se deberá aportar la siguiente documentación:</w:t>
            </w:r>
          </w:p>
          <w:p w:rsidR="001343FA" w:rsidRPr="0071136E" w:rsidRDefault="001343FA" w:rsidP="001343FA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sz w:val="18"/>
                <w:szCs w:val="18"/>
              </w:rPr>
            </w:pPr>
            <w:r w:rsidRPr="0071136E">
              <w:rPr>
                <w:rFonts w:ascii="Arial" w:hAnsi="Arial" w:cs="Arial"/>
                <w:sz w:val="18"/>
                <w:szCs w:val="18"/>
              </w:rPr>
              <w:t>Boletín de Inscripción ( Anexo I )</w:t>
            </w:r>
          </w:p>
          <w:p w:rsidR="001343FA" w:rsidRPr="0071136E" w:rsidRDefault="001343FA" w:rsidP="001343FA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sz w:val="18"/>
                <w:szCs w:val="18"/>
              </w:rPr>
            </w:pPr>
            <w:r w:rsidRPr="0071136E">
              <w:rPr>
                <w:rFonts w:ascii="Arial" w:hAnsi="Arial" w:cs="Arial"/>
                <w:sz w:val="18"/>
                <w:szCs w:val="18"/>
              </w:rPr>
              <w:t>Documentación complementaria :</w:t>
            </w:r>
          </w:p>
          <w:p w:rsidR="001343FA" w:rsidRDefault="001343FA" w:rsidP="001343F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- </w:t>
            </w:r>
            <w:r w:rsidRPr="001343FA">
              <w:rPr>
                <w:rFonts w:ascii="Arial" w:hAnsi="Arial" w:cs="Arial"/>
                <w:sz w:val="18"/>
                <w:szCs w:val="18"/>
              </w:rPr>
              <w:t>Fotocopia del DNI</w:t>
            </w:r>
          </w:p>
          <w:p w:rsidR="001343FA" w:rsidRPr="001343FA" w:rsidRDefault="001343FA" w:rsidP="001343F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-</w:t>
            </w:r>
            <w:r w:rsidRPr="001343FA">
              <w:rPr>
                <w:rFonts w:ascii="Arial" w:hAnsi="Arial" w:cs="Arial"/>
                <w:sz w:val="18"/>
                <w:szCs w:val="18"/>
              </w:rPr>
              <w:t xml:space="preserve">Breve </w:t>
            </w:r>
            <w:proofErr w:type="spellStart"/>
            <w:r w:rsidRPr="001343FA">
              <w:rPr>
                <w:rFonts w:ascii="Arial" w:hAnsi="Arial" w:cs="Arial"/>
                <w:sz w:val="18"/>
                <w:szCs w:val="18"/>
              </w:rPr>
              <w:t>curriculum</w:t>
            </w:r>
            <w:proofErr w:type="spellEnd"/>
            <w:r w:rsidRPr="001343FA">
              <w:rPr>
                <w:rFonts w:ascii="Arial" w:hAnsi="Arial" w:cs="Arial"/>
                <w:sz w:val="18"/>
                <w:szCs w:val="18"/>
              </w:rPr>
              <w:t xml:space="preserve"> artístico del autor con fotografía actual</w:t>
            </w:r>
          </w:p>
          <w:p w:rsidR="001343FA" w:rsidRPr="001343FA" w:rsidRDefault="001343FA" w:rsidP="001343F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-</w:t>
            </w:r>
            <w:r w:rsidRPr="001343FA">
              <w:rPr>
                <w:rFonts w:ascii="Arial" w:hAnsi="Arial" w:cs="Arial"/>
                <w:sz w:val="18"/>
                <w:szCs w:val="18"/>
              </w:rPr>
              <w:t>Fotografía de la obra presentada</w:t>
            </w:r>
          </w:p>
          <w:p w:rsidR="001343FA" w:rsidRPr="001343FA" w:rsidRDefault="001343FA" w:rsidP="001343F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-</w:t>
            </w:r>
            <w:r w:rsidRPr="001343FA">
              <w:rPr>
                <w:rFonts w:ascii="Arial" w:hAnsi="Arial" w:cs="Arial"/>
                <w:sz w:val="18"/>
                <w:szCs w:val="18"/>
              </w:rPr>
              <w:t xml:space="preserve">CD / DVD que deberá tener escrito en su carátula el nombre del certamen y que incluirá fotos digitalizadas de la obra con la que </w:t>
            </w:r>
            <w:proofErr w:type="gramStart"/>
            <w:r w:rsidRPr="001343FA">
              <w:rPr>
                <w:rFonts w:ascii="Arial" w:hAnsi="Arial" w:cs="Arial"/>
                <w:sz w:val="18"/>
                <w:szCs w:val="18"/>
              </w:rPr>
              <w:t>concursa ,</w:t>
            </w:r>
            <w:proofErr w:type="gramEnd"/>
            <w:r w:rsidRPr="001343FA">
              <w:rPr>
                <w:rFonts w:ascii="Arial" w:hAnsi="Arial" w:cs="Arial"/>
                <w:sz w:val="18"/>
                <w:szCs w:val="18"/>
              </w:rPr>
              <w:t xml:space="preserve"> en resolución y tamaño suficiente para su posible publicación en el catálogo ( se recomienda que tengan 300 dpi de resolución y tamaño 13x18 ) y el </w:t>
            </w:r>
            <w:proofErr w:type="spellStart"/>
            <w:r w:rsidRPr="001343FA">
              <w:rPr>
                <w:rFonts w:ascii="Arial" w:hAnsi="Arial" w:cs="Arial"/>
                <w:sz w:val="18"/>
                <w:szCs w:val="18"/>
              </w:rPr>
              <w:t>curriculum</w:t>
            </w:r>
            <w:proofErr w:type="spellEnd"/>
            <w:r w:rsidRPr="001343FA">
              <w:rPr>
                <w:rFonts w:ascii="Arial" w:hAnsi="Arial" w:cs="Arial"/>
                <w:sz w:val="18"/>
                <w:szCs w:val="18"/>
              </w:rPr>
              <w:t xml:space="preserve"> artístico.</w:t>
            </w:r>
          </w:p>
          <w:p w:rsidR="001343FA" w:rsidRPr="0071136E" w:rsidRDefault="001343FA" w:rsidP="001343FA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71136E">
              <w:rPr>
                <w:rFonts w:ascii="Arial" w:hAnsi="Arial" w:cs="Arial"/>
                <w:sz w:val="18"/>
                <w:szCs w:val="18"/>
              </w:rPr>
              <w:t>Los artísticas seleccionados</w:t>
            </w:r>
            <w:proofErr w:type="gramEnd"/>
            <w:r w:rsidRPr="0071136E">
              <w:rPr>
                <w:rFonts w:ascii="Arial" w:hAnsi="Arial" w:cs="Arial"/>
                <w:sz w:val="18"/>
                <w:szCs w:val="18"/>
              </w:rPr>
              <w:t xml:space="preserve"> autorizan la citación de sus nombres así como la reproducción fotográfica de sus obras.</w:t>
            </w:r>
          </w:p>
          <w:p w:rsidR="001343FA" w:rsidRPr="0071136E" w:rsidRDefault="001343FA" w:rsidP="001343FA">
            <w:pPr>
              <w:rPr>
                <w:rFonts w:ascii="Arial" w:hAnsi="Arial" w:cs="Arial"/>
                <w:sz w:val="18"/>
                <w:szCs w:val="18"/>
              </w:rPr>
            </w:pPr>
          </w:p>
          <w:p w:rsidR="001343FA" w:rsidRPr="0071136E" w:rsidRDefault="001343FA" w:rsidP="001343FA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71136E">
              <w:rPr>
                <w:rFonts w:ascii="Arial" w:hAnsi="Arial" w:cs="Arial"/>
                <w:b/>
                <w:i/>
                <w:sz w:val="18"/>
                <w:szCs w:val="18"/>
              </w:rPr>
              <w:t>6.- JURADO CALIFICADOR.</w:t>
            </w:r>
          </w:p>
          <w:p w:rsidR="001343FA" w:rsidRPr="0071136E" w:rsidRDefault="001343FA" w:rsidP="001343FA">
            <w:pPr>
              <w:rPr>
                <w:rFonts w:ascii="Arial" w:hAnsi="Arial" w:cs="Arial"/>
                <w:sz w:val="18"/>
                <w:szCs w:val="18"/>
              </w:rPr>
            </w:pPr>
            <w:r w:rsidRPr="0071136E">
              <w:rPr>
                <w:rFonts w:ascii="Arial" w:hAnsi="Arial" w:cs="Arial"/>
                <w:sz w:val="18"/>
                <w:szCs w:val="18"/>
              </w:rPr>
              <w:t xml:space="preserve">Los proyectos y obras recibidos serán sometidos al criterio y selección de un Jurado Calificador que estará formado por : </w:t>
            </w:r>
          </w:p>
          <w:p w:rsidR="001343FA" w:rsidRPr="0071136E" w:rsidRDefault="00440BA4" w:rsidP="00440BA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</w:t>
            </w:r>
            <w:r w:rsidR="001343FA" w:rsidRPr="0071136E">
              <w:rPr>
                <w:rFonts w:ascii="Arial" w:hAnsi="Arial" w:cs="Arial"/>
                <w:sz w:val="18"/>
                <w:szCs w:val="18"/>
              </w:rPr>
              <w:t xml:space="preserve">Dª. Loreto </w:t>
            </w:r>
            <w:proofErr w:type="spellStart"/>
            <w:r w:rsidR="001343FA" w:rsidRPr="0071136E">
              <w:rPr>
                <w:rFonts w:ascii="Arial" w:hAnsi="Arial" w:cs="Arial"/>
                <w:sz w:val="18"/>
                <w:szCs w:val="18"/>
              </w:rPr>
              <w:t>Mallol</w:t>
            </w:r>
            <w:proofErr w:type="spellEnd"/>
            <w:r w:rsidR="001343FA" w:rsidRPr="0071136E">
              <w:rPr>
                <w:rFonts w:ascii="Arial" w:hAnsi="Arial" w:cs="Arial"/>
                <w:sz w:val="18"/>
                <w:szCs w:val="18"/>
              </w:rPr>
              <w:t xml:space="preserve"> Sala,  Primera teniente de Alcalde y Concejal de Cultura del Ayuntamiento de </w:t>
            </w:r>
            <w:proofErr w:type="spellStart"/>
            <w:r w:rsidR="001343FA" w:rsidRPr="0071136E">
              <w:rPr>
                <w:rFonts w:ascii="Arial" w:hAnsi="Arial" w:cs="Arial"/>
                <w:sz w:val="18"/>
                <w:szCs w:val="18"/>
              </w:rPr>
              <w:t>Crevillent</w:t>
            </w:r>
            <w:proofErr w:type="spellEnd"/>
            <w:r w:rsidR="001343FA" w:rsidRPr="0071136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1343FA" w:rsidRPr="0071136E" w:rsidRDefault="00440BA4" w:rsidP="00440BA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</w:t>
            </w:r>
            <w:r w:rsidR="001343FA" w:rsidRPr="0071136E">
              <w:rPr>
                <w:rFonts w:ascii="Arial" w:hAnsi="Arial" w:cs="Arial"/>
                <w:sz w:val="18"/>
                <w:szCs w:val="18"/>
              </w:rPr>
              <w:t xml:space="preserve">Dª. Ana </w:t>
            </w:r>
            <w:proofErr w:type="spellStart"/>
            <w:r w:rsidR="001343FA" w:rsidRPr="0071136E">
              <w:rPr>
                <w:rFonts w:ascii="Arial" w:hAnsi="Arial" w:cs="Arial"/>
                <w:sz w:val="18"/>
                <w:szCs w:val="18"/>
              </w:rPr>
              <w:t>Satorre</w:t>
            </w:r>
            <w:proofErr w:type="spellEnd"/>
            <w:r w:rsidR="001343FA" w:rsidRPr="0071136E">
              <w:rPr>
                <w:rFonts w:ascii="Arial" w:hAnsi="Arial" w:cs="Arial"/>
                <w:sz w:val="18"/>
                <w:szCs w:val="18"/>
              </w:rPr>
              <w:t>, Directora de la Casa Municipal de Cultura “José Candela Lledó”,</w:t>
            </w:r>
          </w:p>
          <w:p w:rsidR="001343FA" w:rsidRPr="0071136E" w:rsidRDefault="00440BA4" w:rsidP="001343F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</w:t>
            </w:r>
            <w:r w:rsidR="001343FA" w:rsidRPr="0071136E">
              <w:rPr>
                <w:rFonts w:ascii="Arial" w:hAnsi="Arial" w:cs="Arial"/>
                <w:sz w:val="18"/>
                <w:szCs w:val="18"/>
              </w:rPr>
              <w:t xml:space="preserve">Dª. Juana María </w:t>
            </w:r>
            <w:proofErr w:type="spellStart"/>
            <w:r w:rsidR="001343FA" w:rsidRPr="0071136E">
              <w:rPr>
                <w:rFonts w:ascii="Arial" w:hAnsi="Arial" w:cs="Arial"/>
                <w:sz w:val="18"/>
                <w:szCs w:val="18"/>
              </w:rPr>
              <w:t>Balsalobre</w:t>
            </w:r>
            <w:proofErr w:type="spellEnd"/>
            <w:r w:rsidR="001343FA" w:rsidRPr="0071136E">
              <w:rPr>
                <w:rFonts w:ascii="Arial" w:hAnsi="Arial" w:cs="Arial"/>
                <w:sz w:val="18"/>
                <w:szCs w:val="18"/>
              </w:rPr>
              <w:t>, Directora del Departamento de Arte y Comunicación Visual del Instituto Alicantino de Cultura “Juan Gil-Albert” de la Diputación de Alicante.</w:t>
            </w:r>
          </w:p>
          <w:p w:rsidR="001343FA" w:rsidRPr="0071136E" w:rsidRDefault="00440BA4" w:rsidP="001343F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</w:t>
            </w:r>
            <w:r w:rsidR="00150B42">
              <w:rPr>
                <w:rFonts w:ascii="Arial" w:hAnsi="Arial" w:cs="Arial"/>
                <w:sz w:val="18"/>
                <w:szCs w:val="18"/>
              </w:rPr>
              <w:t xml:space="preserve">D. </w:t>
            </w:r>
            <w:proofErr w:type="spellStart"/>
            <w:r w:rsidR="00150B42">
              <w:rPr>
                <w:rFonts w:ascii="Arial" w:hAnsi="Arial" w:cs="Arial"/>
                <w:sz w:val="18"/>
                <w:szCs w:val="18"/>
              </w:rPr>
              <w:t>Fco</w:t>
            </w:r>
            <w:proofErr w:type="spellEnd"/>
            <w:r w:rsidR="00150B42">
              <w:rPr>
                <w:rFonts w:ascii="Arial" w:hAnsi="Arial" w:cs="Arial"/>
                <w:sz w:val="18"/>
                <w:szCs w:val="18"/>
              </w:rPr>
              <w:t>. Javier Quesada</w:t>
            </w:r>
            <w:r w:rsidR="001343FA" w:rsidRPr="0071136E">
              <w:rPr>
                <w:rFonts w:ascii="Arial" w:hAnsi="Arial" w:cs="Arial"/>
                <w:sz w:val="18"/>
                <w:szCs w:val="18"/>
              </w:rPr>
              <w:t>, artista invitado en esta edición.</w:t>
            </w:r>
          </w:p>
          <w:p w:rsidR="001343FA" w:rsidRPr="0071136E" w:rsidRDefault="001343FA" w:rsidP="001343FA">
            <w:pPr>
              <w:rPr>
                <w:rFonts w:ascii="Arial" w:hAnsi="Arial" w:cs="Arial"/>
                <w:sz w:val="18"/>
                <w:szCs w:val="18"/>
              </w:rPr>
            </w:pPr>
          </w:p>
          <w:p w:rsidR="001343FA" w:rsidRPr="0071136E" w:rsidRDefault="001343FA" w:rsidP="001343FA">
            <w:pPr>
              <w:rPr>
                <w:rFonts w:ascii="Arial" w:hAnsi="Arial" w:cs="Arial"/>
                <w:sz w:val="18"/>
                <w:szCs w:val="18"/>
              </w:rPr>
            </w:pPr>
            <w:r w:rsidRPr="0071136E">
              <w:rPr>
                <w:rFonts w:ascii="Arial" w:hAnsi="Arial" w:cs="Arial"/>
                <w:sz w:val="18"/>
                <w:szCs w:val="18"/>
              </w:rPr>
              <w:t>El Jurado elaborará un informe de valoración en el que constará la selección de las obras admitidas y las no admitidas, para lo cual aplicará los siguientes criterios :</w:t>
            </w:r>
          </w:p>
          <w:p w:rsidR="001343FA" w:rsidRPr="0071136E" w:rsidRDefault="001343FA" w:rsidP="001343FA">
            <w:pPr>
              <w:rPr>
                <w:rFonts w:ascii="Arial" w:hAnsi="Arial" w:cs="Arial"/>
                <w:sz w:val="18"/>
                <w:szCs w:val="18"/>
              </w:rPr>
            </w:pPr>
          </w:p>
          <w:p w:rsidR="001343FA" w:rsidRPr="00440BA4" w:rsidRDefault="00440BA4" w:rsidP="00440BA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- </w:t>
            </w:r>
            <w:r w:rsidR="001343FA" w:rsidRPr="00440BA4">
              <w:rPr>
                <w:rFonts w:ascii="Arial" w:hAnsi="Arial" w:cs="Arial"/>
                <w:sz w:val="18"/>
                <w:szCs w:val="18"/>
              </w:rPr>
              <w:t>La calidad de la ejecución de la obra.</w:t>
            </w:r>
          </w:p>
          <w:p w:rsidR="001343FA" w:rsidRPr="00440BA4" w:rsidRDefault="00440BA4" w:rsidP="00440BA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- </w:t>
            </w:r>
            <w:r w:rsidR="001343FA" w:rsidRPr="00440BA4">
              <w:rPr>
                <w:rFonts w:ascii="Arial" w:hAnsi="Arial" w:cs="Arial"/>
                <w:sz w:val="18"/>
                <w:szCs w:val="18"/>
              </w:rPr>
              <w:t>La solidez del concepto o del discurso de la obra.</w:t>
            </w:r>
          </w:p>
          <w:p w:rsidR="001343FA" w:rsidRPr="00440BA4" w:rsidRDefault="00440BA4" w:rsidP="00440BA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- </w:t>
            </w:r>
            <w:r w:rsidR="001343FA" w:rsidRPr="00440BA4">
              <w:rPr>
                <w:rFonts w:ascii="Arial" w:hAnsi="Arial" w:cs="Arial"/>
                <w:sz w:val="18"/>
                <w:szCs w:val="18"/>
              </w:rPr>
              <w:t>La creatividad y originalidad.</w:t>
            </w:r>
          </w:p>
          <w:p w:rsidR="001343FA" w:rsidRPr="00440BA4" w:rsidRDefault="00440BA4" w:rsidP="00440BA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- </w:t>
            </w:r>
            <w:r w:rsidR="001343FA" w:rsidRPr="00440BA4">
              <w:rPr>
                <w:rFonts w:ascii="Arial" w:hAnsi="Arial" w:cs="Arial"/>
                <w:sz w:val="18"/>
                <w:szCs w:val="18"/>
              </w:rPr>
              <w:t>El carácter contemporáneo e innovador de la obra y/o de la técnica.</w:t>
            </w:r>
          </w:p>
          <w:p w:rsidR="001343FA" w:rsidRPr="0071136E" w:rsidRDefault="001343FA" w:rsidP="001343FA">
            <w:pPr>
              <w:rPr>
                <w:rFonts w:ascii="Arial" w:hAnsi="Arial" w:cs="Arial"/>
                <w:sz w:val="18"/>
                <w:szCs w:val="18"/>
              </w:rPr>
            </w:pPr>
          </w:p>
          <w:p w:rsidR="001343FA" w:rsidRPr="0071136E" w:rsidRDefault="001343FA" w:rsidP="001343FA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71136E">
              <w:rPr>
                <w:rFonts w:ascii="Arial" w:hAnsi="Arial" w:cs="Arial"/>
                <w:b/>
                <w:i/>
                <w:sz w:val="18"/>
                <w:szCs w:val="18"/>
              </w:rPr>
              <w:t>7.- FALLO DEL JURADO.</w:t>
            </w:r>
          </w:p>
          <w:p w:rsidR="001343FA" w:rsidRPr="0071136E" w:rsidRDefault="001343FA" w:rsidP="001343FA">
            <w:pPr>
              <w:rPr>
                <w:rFonts w:ascii="Arial" w:hAnsi="Arial" w:cs="Arial"/>
                <w:sz w:val="18"/>
                <w:szCs w:val="18"/>
              </w:rPr>
            </w:pPr>
            <w:r w:rsidRPr="0071136E">
              <w:rPr>
                <w:rFonts w:ascii="Arial" w:hAnsi="Arial" w:cs="Arial"/>
                <w:sz w:val="18"/>
                <w:szCs w:val="18"/>
              </w:rPr>
              <w:t xml:space="preserve">El Jurado realizará una selección de las obras presentadas al Concurso, pudiendo desestimar las que considere oportuno en aras de conseguir una mayor calidad del mismo y rechazará las obras que considere que han incurrido en cualquier incumplimiento de las bases o que no se encuentren en </w:t>
            </w:r>
            <w:proofErr w:type="spellStart"/>
            <w:r w:rsidRPr="0071136E">
              <w:rPr>
                <w:rFonts w:ascii="Arial" w:hAnsi="Arial" w:cs="Arial"/>
                <w:sz w:val="18"/>
                <w:szCs w:val="18"/>
              </w:rPr>
              <w:t>lad</w:t>
            </w:r>
            <w:proofErr w:type="spellEnd"/>
            <w:r w:rsidRPr="0071136E">
              <w:rPr>
                <w:rFonts w:ascii="Arial" w:hAnsi="Arial" w:cs="Arial"/>
                <w:sz w:val="18"/>
                <w:szCs w:val="18"/>
              </w:rPr>
              <w:t xml:space="preserve"> debidas condiciones. </w:t>
            </w:r>
          </w:p>
          <w:p w:rsidR="001343FA" w:rsidRPr="0071136E" w:rsidRDefault="001343FA" w:rsidP="001343FA">
            <w:pPr>
              <w:rPr>
                <w:rFonts w:ascii="Arial" w:hAnsi="Arial" w:cs="Arial"/>
                <w:sz w:val="18"/>
                <w:szCs w:val="18"/>
              </w:rPr>
            </w:pPr>
            <w:r w:rsidRPr="0071136E">
              <w:rPr>
                <w:rFonts w:ascii="Arial" w:hAnsi="Arial" w:cs="Arial"/>
                <w:sz w:val="18"/>
                <w:szCs w:val="18"/>
              </w:rPr>
              <w:t xml:space="preserve">El fallo del Jurado será inapelable y se hará público el mismo día de la inauguración, notificando a cada participante, con la </w:t>
            </w:r>
            <w:proofErr w:type="spellStart"/>
            <w:r w:rsidRPr="0071136E">
              <w:rPr>
                <w:rFonts w:ascii="Arial" w:hAnsi="Arial" w:cs="Arial"/>
                <w:sz w:val="18"/>
                <w:szCs w:val="18"/>
              </w:rPr>
              <w:t>antelacijón</w:t>
            </w:r>
            <w:proofErr w:type="spellEnd"/>
            <w:r w:rsidRPr="0071136E">
              <w:rPr>
                <w:rFonts w:ascii="Arial" w:hAnsi="Arial" w:cs="Arial"/>
                <w:sz w:val="18"/>
                <w:szCs w:val="18"/>
              </w:rPr>
              <w:t xml:space="preserve"> debida, su elección o no y quien es el ganador. </w:t>
            </w:r>
          </w:p>
          <w:p w:rsidR="001343FA" w:rsidRPr="0071136E" w:rsidRDefault="001343FA" w:rsidP="001343FA">
            <w:pPr>
              <w:rPr>
                <w:rFonts w:ascii="Arial" w:hAnsi="Arial" w:cs="Arial"/>
                <w:sz w:val="18"/>
                <w:szCs w:val="18"/>
              </w:rPr>
            </w:pPr>
            <w:r w:rsidRPr="0071136E">
              <w:rPr>
                <w:rFonts w:ascii="Arial" w:hAnsi="Arial" w:cs="Arial"/>
                <w:sz w:val="18"/>
                <w:szCs w:val="18"/>
              </w:rPr>
              <w:t>El Jurado se reserva el derecho a declarar desierto el premio.</w:t>
            </w:r>
          </w:p>
          <w:p w:rsidR="001343FA" w:rsidRPr="0071136E" w:rsidRDefault="001343FA" w:rsidP="001343FA">
            <w:pPr>
              <w:rPr>
                <w:rFonts w:ascii="Arial" w:hAnsi="Arial" w:cs="Arial"/>
                <w:sz w:val="18"/>
                <w:szCs w:val="18"/>
              </w:rPr>
            </w:pPr>
          </w:p>
          <w:p w:rsidR="001343FA" w:rsidRPr="0071136E" w:rsidRDefault="001343FA" w:rsidP="001343FA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71136E">
              <w:rPr>
                <w:rFonts w:ascii="Arial" w:hAnsi="Arial" w:cs="Arial"/>
                <w:b/>
                <w:i/>
                <w:sz w:val="18"/>
                <w:szCs w:val="18"/>
              </w:rPr>
              <w:t>8.- EXPOSICIÓN DE LAS OBRAS SELECCIONADAS.</w:t>
            </w:r>
          </w:p>
          <w:p w:rsidR="001343FA" w:rsidRPr="0071136E" w:rsidRDefault="001343FA" w:rsidP="001343FA">
            <w:pPr>
              <w:rPr>
                <w:rFonts w:ascii="Arial" w:hAnsi="Arial" w:cs="Arial"/>
                <w:sz w:val="18"/>
                <w:szCs w:val="18"/>
              </w:rPr>
            </w:pPr>
            <w:r w:rsidRPr="0071136E">
              <w:rPr>
                <w:rFonts w:ascii="Arial" w:hAnsi="Arial" w:cs="Arial"/>
                <w:sz w:val="18"/>
                <w:szCs w:val="18"/>
              </w:rPr>
              <w:t>Todas las obras seleccionadas formarán parte de la ex</w:t>
            </w:r>
            <w:r w:rsidR="00150B42">
              <w:rPr>
                <w:rFonts w:ascii="Arial" w:hAnsi="Arial" w:cs="Arial"/>
                <w:sz w:val="18"/>
                <w:szCs w:val="18"/>
              </w:rPr>
              <w:t>posición que tendrá lugar del 13 de mayo al 12 de junio de 2016</w:t>
            </w:r>
            <w:r w:rsidRPr="0071136E">
              <w:rPr>
                <w:rFonts w:ascii="Arial" w:hAnsi="Arial" w:cs="Arial"/>
                <w:sz w:val="18"/>
                <w:szCs w:val="18"/>
              </w:rPr>
              <w:t xml:space="preserve">, que formarán parte del </w:t>
            </w:r>
            <w:proofErr w:type="spellStart"/>
            <w:r w:rsidRPr="0071136E">
              <w:rPr>
                <w:rFonts w:ascii="Arial" w:hAnsi="Arial" w:cs="Arial"/>
                <w:sz w:val="18"/>
                <w:szCs w:val="18"/>
              </w:rPr>
              <w:t>catalógo</w:t>
            </w:r>
            <w:proofErr w:type="spellEnd"/>
            <w:r w:rsidRPr="0071136E">
              <w:rPr>
                <w:rFonts w:ascii="Arial" w:hAnsi="Arial" w:cs="Arial"/>
                <w:sz w:val="18"/>
                <w:szCs w:val="18"/>
              </w:rPr>
              <w:t xml:space="preserve"> de la exposición.</w:t>
            </w:r>
          </w:p>
          <w:p w:rsidR="001343FA" w:rsidRPr="0071136E" w:rsidRDefault="001343FA" w:rsidP="001343FA">
            <w:pPr>
              <w:rPr>
                <w:rFonts w:ascii="Arial" w:hAnsi="Arial" w:cs="Arial"/>
                <w:sz w:val="18"/>
                <w:szCs w:val="18"/>
              </w:rPr>
            </w:pPr>
            <w:r w:rsidRPr="0071136E">
              <w:rPr>
                <w:rFonts w:ascii="Arial" w:hAnsi="Arial" w:cs="Arial"/>
                <w:sz w:val="18"/>
                <w:szCs w:val="18"/>
              </w:rPr>
              <w:t xml:space="preserve">La obra premiada quedará en propiedad del Ayuntamiento, </w:t>
            </w:r>
            <w:r w:rsidRPr="0071136E">
              <w:rPr>
                <w:rFonts w:ascii="Arial" w:hAnsi="Arial" w:cs="Arial"/>
                <w:sz w:val="18"/>
                <w:szCs w:val="18"/>
              </w:rPr>
              <w:lastRenderedPageBreak/>
              <w:t>pasando a formar parte de la colección de arte de la Casa Municipal de Cultura “José Candela Lledó”, adquiriendo por plazo indefinido los derechos de propiedad intelectual de carácter patrimonial que correspondan a los autores de dichas obras.</w:t>
            </w:r>
          </w:p>
          <w:p w:rsidR="001343FA" w:rsidRPr="0071136E" w:rsidRDefault="001343FA" w:rsidP="001343FA">
            <w:pPr>
              <w:rPr>
                <w:rFonts w:ascii="Arial" w:hAnsi="Arial" w:cs="Arial"/>
                <w:sz w:val="18"/>
                <w:szCs w:val="18"/>
              </w:rPr>
            </w:pPr>
            <w:r w:rsidRPr="0071136E">
              <w:rPr>
                <w:rFonts w:ascii="Arial" w:hAnsi="Arial" w:cs="Arial"/>
                <w:sz w:val="18"/>
                <w:szCs w:val="18"/>
              </w:rPr>
              <w:t>El artista expondrá una única obra, pudiendo según el espacio que se le asigne exponer alguna otra más en función de las característica del espacio. El espacio será asignado y enumerado por el personal de la Casa Municipal de Cultura “José Candela Lledó”.</w:t>
            </w:r>
          </w:p>
          <w:p w:rsidR="001343FA" w:rsidRPr="0071136E" w:rsidRDefault="001343FA" w:rsidP="001343FA">
            <w:pPr>
              <w:rPr>
                <w:rFonts w:ascii="Arial" w:hAnsi="Arial" w:cs="Arial"/>
                <w:sz w:val="18"/>
                <w:szCs w:val="18"/>
              </w:rPr>
            </w:pPr>
            <w:r w:rsidRPr="0071136E">
              <w:rPr>
                <w:rFonts w:ascii="Arial" w:hAnsi="Arial" w:cs="Arial"/>
                <w:sz w:val="18"/>
                <w:szCs w:val="18"/>
              </w:rPr>
              <w:t>El artista podrá, en su espacio expositivo dejar material de difusión o de contacto.</w:t>
            </w:r>
          </w:p>
          <w:p w:rsidR="001343FA" w:rsidRPr="0071136E" w:rsidRDefault="001343FA" w:rsidP="001343FA">
            <w:pPr>
              <w:rPr>
                <w:rFonts w:ascii="Arial" w:hAnsi="Arial" w:cs="Arial"/>
                <w:sz w:val="18"/>
                <w:szCs w:val="18"/>
              </w:rPr>
            </w:pPr>
          </w:p>
          <w:p w:rsidR="001343FA" w:rsidRPr="0071136E" w:rsidRDefault="001343FA" w:rsidP="001343FA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71136E">
              <w:rPr>
                <w:rFonts w:ascii="Arial" w:hAnsi="Arial" w:cs="Arial"/>
                <w:b/>
                <w:i/>
                <w:sz w:val="18"/>
                <w:szCs w:val="18"/>
              </w:rPr>
              <w:t>9.- MONTAJE Y DESMONTAJE DE LAS OBRAS DE LA EXPOSICION.</w:t>
            </w:r>
          </w:p>
          <w:p w:rsidR="001343FA" w:rsidRPr="0071136E" w:rsidRDefault="001343FA" w:rsidP="001343FA">
            <w:pPr>
              <w:rPr>
                <w:rFonts w:ascii="Arial" w:hAnsi="Arial" w:cs="Arial"/>
                <w:sz w:val="18"/>
                <w:szCs w:val="18"/>
              </w:rPr>
            </w:pPr>
            <w:r w:rsidRPr="0071136E">
              <w:rPr>
                <w:rFonts w:ascii="Arial" w:hAnsi="Arial" w:cs="Arial"/>
                <w:sz w:val="18"/>
                <w:szCs w:val="18"/>
              </w:rPr>
              <w:t>El artista se compromete a cumplir las fechas y horarios del montaje y desmontaje de acuerdo con el siguiente horario de la Casa Municipal de Cultura “José Candela Lledó” :</w:t>
            </w:r>
          </w:p>
          <w:p w:rsidR="001343FA" w:rsidRPr="0071136E" w:rsidRDefault="001343FA" w:rsidP="001343FA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71136E">
              <w:rPr>
                <w:rFonts w:ascii="Arial" w:hAnsi="Arial" w:cs="Arial"/>
                <w:sz w:val="18"/>
                <w:szCs w:val="18"/>
              </w:rPr>
              <w:t>Mañanas :</w:t>
            </w:r>
            <w:proofErr w:type="gramEnd"/>
            <w:r w:rsidRPr="0071136E">
              <w:rPr>
                <w:rFonts w:ascii="Arial" w:hAnsi="Arial" w:cs="Arial"/>
                <w:sz w:val="18"/>
                <w:szCs w:val="18"/>
              </w:rPr>
              <w:t xml:space="preserve"> de 10’30 h. a 12’45 h.</w:t>
            </w:r>
          </w:p>
          <w:p w:rsidR="001343FA" w:rsidRPr="0071136E" w:rsidRDefault="001343FA" w:rsidP="001343FA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71136E">
              <w:rPr>
                <w:rFonts w:ascii="Arial" w:hAnsi="Arial" w:cs="Arial"/>
                <w:sz w:val="18"/>
                <w:szCs w:val="18"/>
              </w:rPr>
              <w:t>Tardes :</w:t>
            </w:r>
            <w:proofErr w:type="gramEnd"/>
            <w:r w:rsidRPr="0071136E">
              <w:rPr>
                <w:rFonts w:ascii="Arial" w:hAnsi="Arial" w:cs="Arial"/>
                <w:sz w:val="18"/>
                <w:szCs w:val="18"/>
              </w:rPr>
              <w:t xml:space="preserve"> de 17’30 h. a 21’45 h.</w:t>
            </w:r>
          </w:p>
          <w:p w:rsidR="001343FA" w:rsidRPr="0071136E" w:rsidRDefault="001343FA" w:rsidP="001343FA">
            <w:pPr>
              <w:rPr>
                <w:rFonts w:ascii="Arial" w:hAnsi="Arial" w:cs="Arial"/>
                <w:sz w:val="18"/>
                <w:szCs w:val="18"/>
              </w:rPr>
            </w:pPr>
          </w:p>
          <w:p w:rsidR="001343FA" w:rsidRPr="0071136E" w:rsidRDefault="001343FA" w:rsidP="001343FA">
            <w:pPr>
              <w:rPr>
                <w:rFonts w:ascii="Arial" w:hAnsi="Arial" w:cs="Arial"/>
                <w:sz w:val="18"/>
                <w:szCs w:val="18"/>
              </w:rPr>
            </w:pPr>
            <w:r w:rsidRPr="0071136E">
              <w:rPr>
                <w:rFonts w:ascii="Arial" w:hAnsi="Arial" w:cs="Arial"/>
                <w:sz w:val="18"/>
                <w:szCs w:val="18"/>
              </w:rPr>
              <w:t>Estos plazos serán notificados junta a la resolución definitiva.</w:t>
            </w:r>
          </w:p>
          <w:p w:rsidR="001343FA" w:rsidRPr="0071136E" w:rsidRDefault="001343FA" w:rsidP="001343FA">
            <w:pPr>
              <w:rPr>
                <w:rFonts w:ascii="Arial" w:hAnsi="Arial" w:cs="Arial"/>
                <w:sz w:val="18"/>
                <w:szCs w:val="18"/>
              </w:rPr>
            </w:pPr>
          </w:p>
          <w:p w:rsidR="001343FA" w:rsidRPr="0071136E" w:rsidRDefault="001343FA" w:rsidP="001343FA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71136E">
              <w:rPr>
                <w:rFonts w:ascii="Arial" w:hAnsi="Arial" w:cs="Arial"/>
                <w:b/>
                <w:i/>
                <w:sz w:val="18"/>
                <w:szCs w:val="18"/>
              </w:rPr>
              <w:t>10.- DEVOLUCION DE LAS OBRAS,</w:t>
            </w:r>
          </w:p>
          <w:p w:rsidR="001343FA" w:rsidRPr="0071136E" w:rsidRDefault="001343FA" w:rsidP="001343FA">
            <w:pPr>
              <w:rPr>
                <w:rFonts w:ascii="Arial" w:hAnsi="Arial" w:cs="Arial"/>
                <w:sz w:val="18"/>
                <w:szCs w:val="18"/>
              </w:rPr>
            </w:pPr>
            <w:r w:rsidRPr="0071136E">
              <w:rPr>
                <w:rFonts w:ascii="Arial" w:hAnsi="Arial" w:cs="Arial"/>
                <w:sz w:val="18"/>
                <w:szCs w:val="18"/>
              </w:rPr>
              <w:t>Las obras no seleccionadas deberán recogerse en el plazo de un mes tras el fallo del jurado y de acuerdo con el horario citado.</w:t>
            </w:r>
          </w:p>
          <w:p w:rsidR="001343FA" w:rsidRPr="0071136E" w:rsidRDefault="001343FA" w:rsidP="001343FA">
            <w:pPr>
              <w:rPr>
                <w:rFonts w:ascii="Arial" w:hAnsi="Arial" w:cs="Arial"/>
                <w:sz w:val="18"/>
                <w:szCs w:val="18"/>
              </w:rPr>
            </w:pPr>
            <w:r w:rsidRPr="0071136E">
              <w:rPr>
                <w:rFonts w:ascii="Arial" w:hAnsi="Arial" w:cs="Arial"/>
                <w:sz w:val="18"/>
                <w:szCs w:val="18"/>
              </w:rPr>
              <w:t>La obra artística que haya formado parte de la exposición será devuelta al propio artista en un plazo de tres meses desde su clausura, que será recogida por el artista o bien deberá solicitar que le sea devuelta a un lugar concreto, siendo retornadas a portes debidos.</w:t>
            </w:r>
          </w:p>
          <w:p w:rsidR="001343FA" w:rsidRPr="0071136E" w:rsidRDefault="001343FA" w:rsidP="001343FA">
            <w:pPr>
              <w:rPr>
                <w:rFonts w:ascii="Arial" w:hAnsi="Arial" w:cs="Arial"/>
                <w:sz w:val="18"/>
                <w:szCs w:val="18"/>
              </w:rPr>
            </w:pPr>
            <w:r w:rsidRPr="0071136E">
              <w:rPr>
                <w:rFonts w:ascii="Arial" w:hAnsi="Arial" w:cs="Arial"/>
                <w:sz w:val="18"/>
                <w:szCs w:val="18"/>
              </w:rPr>
              <w:t>El artista que lo desee podrá donar su obra para que sea catalogada y forme parte de la colección artística de la Casa Municipal de Cultura “José Candela Lledó”.</w:t>
            </w:r>
          </w:p>
          <w:p w:rsidR="001343FA" w:rsidRPr="0071136E" w:rsidRDefault="001343FA" w:rsidP="001343FA">
            <w:pPr>
              <w:rPr>
                <w:rFonts w:ascii="Arial" w:hAnsi="Arial" w:cs="Arial"/>
                <w:sz w:val="18"/>
                <w:szCs w:val="18"/>
              </w:rPr>
            </w:pPr>
            <w:r w:rsidRPr="0071136E">
              <w:rPr>
                <w:rFonts w:ascii="Arial" w:hAnsi="Arial" w:cs="Arial"/>
                <w:sz w:val="18"/>
                <w:szCs w:val="18"/>
              </w:rPr>
              <w:t xml:space="preserve">En caso de no recibir </w:t>
            </w:r>
            <w:proofErr w:type="spellStart"/>
            <w:r w:rsidRPr="0071136E">
              <w:rPr>
                <w:rFonts w:ascii="Arial" w:hAnsi="Arial" w:cs="Arial"/>
                <w:sz w:val="18"/>
                <w:szCs w:val="18"/>
              </w:rPr>
              <w:t>ninguan</w:t>
            </w:r>
            <w:proofErr w:type="spellEnd"/>
            <w:r w:rsidRPr="0071136E">
              <w:rPr>
                <w:rFonts w:ascii="Arial" w:hAnsi="Arial" w:cs="Arial"/>
                <w:sz w:val="18"/>
                <w:szCs w:val="18"/>
              </w:rPr>
              <w:t xml:space="preserve"> indicación concreta después de tres meses de clausurada la exposición, la organización dispondrá de la obra como lo considera oportuno, a su absoluto criterio.</w:t>
            </w:r>
          </w:p>
          <w:p w:rsidR="001343FA" w:rsidRDefault="001343FA" w:rsidP="001343FA">
            <w:pPr>
              <w:rPr>
                <w:rFonts w:ascii="Arial" w:hAnsi="Arial" w:cs="Arial"/>
                <w:sz w:val="18"/>
                <w:szCs w:val="18"/>
              </w:rPr>
            </w:pPr>
          </w:p>
          <w:p w:rsidR="00440BA4" w:rsidRPr="0071136E" w:rsidRDefault="00440BA4" w:rsidP="001343FA">
            <w:pPr>
              <w:rPr>
                <w:rFonts w:ascii="Arial" w:hAnsi="Arial" w:cs="Arial"/>
                <w:sz w:val="18"/>
                <w:szCs w:val="18"/>
              </w:rPr>
            </w:pPr>
          </w:p>
          <w:p w:rsidR="001343FA" w:rsidRPr="0071136E" w:rsidRDefault="001343FA" w:rsidP="001343FA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71136E">
              <w:rPr>
                <w:rFonts w:ascii="Arial" w:hAnsi="Arial" w:cs="Arial"/>
                <w:b/>
                <w:i/>
                <w:sz w:val="18"/>
                <w:szCs w:val="18"/>
              </w:rPr>
              <w:t>11.- MEDIDAS DE SEGURIDAD DE LAS OBRAS.</w:t>
            </w:r>
          </w:p>
          <w:p w:rsidR="001343FA" w:rsidRPr="0071136E" w:rsidRDefault="001343FA" w:rsidP="001343FA">
            <w:pPr>
              <w:rPr>
                <w:rFonts w:ascii="Arial" w:hAnsi="Arial" w:cs="Arial"/>
                <w:sz w:val="18"/>
                <w:szCs w:val="18"/>
              </w:rPr>
            </w:pPr>
            <w:r w:rsidRPr="0071136E">
              <w:rPr>
                <w:rFonts w:ascii="Arial" w:hAnsi="Arial" w:cs="Arial"/>
                <w:sz w:val="18"/>
                <w:szCs w:val="18"/>
              </w:rPr>
              <w:t xml:space="preserve">El Excmo. Ayuntamiento de </w:t>
            </w:r>
            <w:proofErr w:type="spellStart"/>
            <w:r w:rsidRPr="0071136E">
              <w:rPr>
                <w:rFonts w:ascii="Arial" w:hAnsi="Arial" w:cs="Arial"/>
                <w:sz w:val="18"/>
                <w:szCs w:val="18"/>
              </w:rPr>
              <w:t>Crevillent</w:t>
            </w:r>
            <w:proofErr w:type="spellEnd"/>
            <w:r w:rsidRPr="0071136E">
              <w:rPr>
                <w:rFonts w:ascii="Arial" w:hAnsi="Arial" w:cs="Arial"/>
                <w:sz w:val="18"/>
                <w:szCs w:val="18"/>
              </w:rPr>
              <w:t xml:space="preserve"> pondrá el máximo celo en el cuidado de las obras recibidas. No obstante, será responsabilidad exclusiva del autor/propietario de las obras los daños que éstas pudieren sufrir durante su transporte.</w:t>
            </w:r>
          </w:p>
          <w:p w:rsidR="001343FA" w:rsidRPr="0071136E" w:rsidRDefault="001343FA" w:rsidP="001343FA">
            <w:pPr>
              <w:rPr>
                <w:rFonts w:ascii="Arial" w:hAnsi="Arial" w:cs="Arial"/>
                <w:sz w:val="18"/>
                <w:szCs w:val="18"/>
              </w:rPr>
            </w:pPr>
            <w:r w:rsidRPr="0071136E">
              <w:rPr>
                <w:rFonts w:ascii="Arial" w:hAnsi="Arial" w:cs="Arial"/>
                <w:sz w:val="18"/>
                <w:szCs w:val="18"/>
              </w:rPr>
              <w:t xml:space="preserve">No responderá el Ayuntamiento de </w:t>
            </w:r>
            <w:proofErr w:type="spellStart"/>
            <w:r w:rsidRPr="0071136E">
              <w:rPr>
                <w:rFonts w:ascii="Arial" w:hAnsi="Arial" w:cs="Arial"/>
                <w:sz w:val="18"/>
                <w:szCs w:val="18"/>
              </w:rPr>
              <w:t>Crevillent</w:t>
            </w:r>
            <w:proofErr w:type="spellEnd"/>
            <w:r w:rsidRPr="0071136E">
              <w:rPr>
                <w:rFonts w:ascii="Arial" w:hAnsi="Arial" w:cs="Arial"/>
                <w:sz w:val="18"/>
                <w:szCs w:val="18"/>
              </w:rPr>
              <w:t xml:space="preserve"> del extravío, deterioro, sustracción o cualquier otra circunstancia fortuita o de fuerza mayor que pudiera afectar a las obras durante el proceso completo de la exposición. </w:t>
            </w:r>
          </w:p>
          <w:p w:rsidR="001343FA" w:rsidRPr="0071136E" w:rsidRDefault="001343FA" w:rsidP="001343FA">
            <w:pPr>
              <w:rPr>
                <w:rFonts w:ascii="Arial" w:hAnsi="Arial" w:cs="Arial"/>
                <w:sz w:val="18"/>
                <w:szCs w:val="18"/>
              </w:rPr>
            </w:pPr>
            <w:r w:rsidRPr="0071136E">
              <w:rPr>
                <w:rFonts w:ascii="Arial" w:hAnsi="Arial" w:cs="Arial"/>
                <w:sz w:val="18"/>
                <w:szCs w:val="18"/>
              </w:rPr>
              <w:t xml:space="preserve">El concursante podrá contratar por su cuenta la clases de seguro que ampare los riesgos aludidos sin que </w:t>
            </w:r>
            <w:proofErr w:type="spellStart"/>
            <w:r w:rsidRPr="0071136E">
              <w:rPr>
                <w:rFonts w:ascii="Arial" w:hAnsi="Arial" w:cs="Arial"/>
                <w:sz w:val="18"/>
                <w:szCs w:val="18"/>
              </w:rPr>
              <w:t>puedar</w:t>
            </w:r>
            <w:proofErr w:type="spellEnd"/>
            <w:r w:rsidRPr="0071136E">
              <w:rPr>
                <w:rFonts w:ascii="Arial" w:hAnsi="Arial" w:cs="Arial"/>
                <w:sz w:val="18"/>
                <w:szCs w:val="18"/>
              </w:rPr>
              <w:t xml:space="preserve"> reclamar al Ayuntamiento de </w:t>
            </w:r>
            <w:proofErr w:type="spellStart"/>
            <w:r w:rsidRPr="0071136E">
              <w:rPr>
                <w:rFonts w:ascii="Arial" w:hAnsi="Arial" w:cs="Arial"/>
                <w:sz w:val="18"/>
                <w:szCs w:val="18"/>
              </w:rPr>
              <w:t>Crevillent</w:t>
            </w:r>
            <w:proofErr w:type="spellEnd"/>
            <w:r w:rsidRPr="0071136E">
              <w:rPr>
                <w:rFonts w:ascii="Arial" w:hAnsi="Arial" w:cs="Arial"/>
                <w:sz w:val="18"/>
                <w:szCs w:val="18"/>
              </w:rPr>
              <w:t xml:space="preserve"> cantidad alguna por dicho concepto.</w:t>
            </w:r>
          </w:p>
          <w:p w:rsidR="001343FA" w:rsidRPr="0071136E" w:rsidRDefault="001343FA" w:rsidP="001343FA">
            <w:pPr>
              <w:rPr>
                <w:rFonts w:ascii="Arial" w:hAnsi="Arial" w:cs="Arial"/>
                <w:sz w:val="18"/>
                <w:szCs w:val="18"/>
              </w:rPr>
            </w:pPr>
          </w:p>
          <w:p w:rsidR="001343FA" w:rsidRPr="0071136E" w:rsidRDefault="001343FA" w:rsidP="001343FA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71136E">
              <w:rPr>
                <w:rFonts w:ascii="Arial" w:hAnsi="Arial" w:cs="Arial"/>
                <w:b/>
                <w:i/>
                <w:sz w:val="18"/>
                <w:szCs w:val="18"/>
              </w:rPr>
              <w:t xml:space="preserve">12.- ACEPTACIÓN DE BASES </w:t>
            </w:r>
          </w:p>
          <w:p w:rsidR="001343FA" w:rsidRPr="0071136E" w:rsidRDefault="001343FA" w:rsidP="001343FA">
            <w:pPr>
              <w:rPr>
                <w:rFonts w:ascii="Arial" w:hAnsi="Arial" w:cs="Arial"/>
                <w:sz w:val="18"/>
                <w:szCs w:val="18"/>
              </w:rPr>
            </w:pPr>
            <w:r w:rsidRPr="0071136E">
              <w:rPr>
                <w:rFonts w:ascii="Arial" w:hAnsi="Arial" w:cs="Arial"/>
                <w:sz w:val="18"/>
                <w:szCs w:val="18"/>
              </w:rPr>
              <w:t>La participación en el concurso conlleva la total aceptación de las presentes bases, así como de las decisiones que puedan tomar la organización de cara al mejor desarrollo del mismo.</w:t>
            </w:r>
          </w:p>
          <w:p w:rsidR="001343FA" w:rsidRPr="0071136E" w:rsidRDefault="001343FA" w:rsidP="001343FA">
            <w:pPr>
              <w:rPr>
                <w:rFonts w:ascii="Arial" w:hAnsi="Arial" w:cs="Arial"/>
                <w:sz w:val="18"/>
                <w:szCs w:val="18"/>
              </w:rPr>
            </w:pPr>
            <w:r w:rsidRPr="0071136E">
              <w:rPr>
                <w:rFonts w:ascii="Arial" w:hAnsi="Arial" w:cs="Arial"/>
                <w:sz w:val="18"/>
                <w:szCs w:val="18"/>
              </w:rPr>
              <w:t xml:space="preserve">Al aceptar estas bases, los autores participantes ceden el Ayuntamiento de </w:t>
            </w:r>
            <w:proofErr w:type="spellStart"/>
            <w:r w:rsidRPr="0071136E">
              <w:rPr>
                <w:rFonts w:ascii="Arial" w:hAnsi="Arial" w:cs="Arial"/>
                <w:sz w:val="18"/>
                <w:szCs w:val="18"/>
              </w:rPr>
              <w:t>Crevillent</w:t>
            </w:r>
            <w:proofErr w:type="spellEnd"/>
            <w:r w:rsidRPr="0071136E">
              <w:rPr>
                <w:rFonts w:ascii="Arial" w:hAnsi="Arial" w:cs="Arial"/>
                <w:sz w:val="18"/>
                <w:szCs w:val="18"/>
              </w:rPr>
              <w:t xml:space="preserve"> los derechos de divulgación, </w:t>
            </w:r>
            <w:r w:rsidRPr="0071136E">
              <w:rPr>
                <w:rFonts w:ascii="Arial" w:hAnsi="Arial" w:cs="Arial"/>
                <w:sz w:val="18"/>
                <w:szCs w:val="18"/>
              </w:rPr>
              <w:lastRenderedPageBreak/>
              <w:t>reproducción, distribución y comunicación pública de las obras que se realizará haciendo constar el nombre del autor.</w:t>
            </w:r>
          </w:p>
          <w:p w:rsidR="001343FA" w:rsidRPr="0071136E" w:rsidRDefault="001343FA" w:rsidP="001343FA">
            <w:pPr>
              <w:rPr>
                <w:rFonts w:ascii="Arial" w:hAnsi="Arial" w:cs="Arial"/>
                <w:sz w:val="18"/>
                <w:szCs w:val="18"/>
              </w:rPr>
            </w:pPr>
          </w:p>
          <w:p w:rsidR="001343FA" w:rsidRPr="0071136E" w:rsidRDefault="001343FA" w:rsidP="001343FA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71136E">
              <w:rPr>
                <w:rFonts w:ascii="Arial" w:hAnsi="Arial" w:cs="Arial"/>
                <w:b/>
                <w:i/>
                <w:sz w:val="18"/>
                <w:szCs w:val="18"/>
              </w:rPr>
              <w:t>13</w:t>
            </w:r>
            <w:proofErr w:type="gramStart"/>
            <w:r w:rsidRPr="0071136E">
              <w:rPr>
                <w:rFonts w:ascii="Arial" w:hAnsi="Arial" w:cs="Arial"/>
                <w:b/>
                <w:i/>
                <w:sz w:val="18"/>
                <w:szCs w:val="18"/>
              </w:rPr>
              <w:t>..-</w:t>
            </w:r>
            <w:proofErr w:type="gramEnd"/>
            <w:r w:rsidRPr="0071136E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PROTECCIÓN DE DATOS.</w:t>
            </w:r>
          </w:p>
          <w:p w:rsidR="001343FA" w:rsidRPr="0071136E" w:rsidRDefault="001343FA" w:rsidP="001343FA">
            <w:pPr>
              <w:rPr>
                <w:rFonts w:ascii="Arial" w:hAnsi="Arial" w:cs="Arial"/>
                <w:sz w:val="18"/>
                <w:szCs w:val="18"/>
              </w:rPr>
            </w:pPr>
            <w:r w:rsidRPr="0071136E">
              <w:rPr>
                <w:rFonts w:ascii="Arial" w:hAnsi="Arial" w:cs="Arial"/>
                <w:sz w:val="18"/>
                <w:szCs w:val="18"/>
              </w:rPr>
              <w:t xml:space="preserve">De conformidad con lo dispuesto por la Ley Orgánica 15/1999, de 13 de diciembre, de Protección de </w:t>
            </w:r>
            <w:proofErr w:type="gramStart"/>
            <w:r w:rsidRPr="0071136E">
              <w:rPr>
                <w:rFonts w:ascii="Arial" w:hAnsi="Arial" w:cs="Arial"/>
                <w:sz w:val="18"/>
                <w:szCs w:val="18"/>
              </w:rPr>
              <w:t>Datos ,</w:t>
            </w:r>
            <w:proofErr w:type="gramEnd"/>
            <w:r w:rsidRPr="0071136E">
              <w:rPr>
                <w:rFonts w:ascii="Arial" w:hAnsi="Arial" w:cs="Arial"/>
                <w:sz w:val="18"/>
                <w:szCs w:val="18"/>
              </w:rPr>
              <w:t xml:space="preserve"> los datos personales facilitados de forma voluntaria pasarán a formar parte de un fichero de responsabilidad de la Casa Municipal de Cultura “José Candela Lledó”, siendo tratados y conservados con la finalidad de atender y gestionar el concurso y otras actividades sobre programas de cultura que promueve esta instalación municipal.</w:t>
            </w:r>
          </w:p>
          <w:p w:rsidR="001343FA" w:rsidRPr="0071136E" w:rsidRDefault="001343FA" w:rsidP="001343FA">
            <w:pPr>
              <w:rPr>
                <w:rFonts w:ascii="Arial" w:hAnsi="Arial" w:cs="Arial"/>
                <w:sz w:val="18"/>
                <w:szCs w:val="18"/>
              </w:rPr>
            </w:pPr>
          </w:p>
          <w:p w:rsidR="001343FA" w:rsidRPr="0071136E" w:rsidRDefault="001343FA" w:rsidP="001343FA">
            <w:pPr>
              <w:rPr>
                <w:rFonts w:ascii="Arial" w:hAnsi="Arial" w:cs="Arial"/>
                <w:sz w:val="18"/>
                <w:szCs w:val="18"/>
              </w:rPr>
            </w:pPr>
          </w:p>
          <w:p w:rsidR="001343FA" w:rsidRPr="0071136E" w:rsidRDefault="001343FA" w:rsidP="001343FA">
            <w:pPr>
              <w:rPr>
                <w:rFonts w:ascii="Arial" w:hAnsi="Arial" w:cs="Arial"/>
                <w:sz w:val="18"/>
                <w:szCs w:val="18"/>
              </w:rPr>
            </w:pPr>
          </w:p>
          <w:p w:rsidR="001343FA" w:rsidRPr="0071136E" w:rsidRDefault="001343FA" w:rsidP="001343FA">
            <w:pPr>
              <w:rPr>
                <w:rFonts w:ascii="Arial" w:hAnsi="Arial" w:cs="Arial"/>
                <w:sz w:val="18"/>
                <w:szCs w:val="18"/>
              </w:rPr>
            </w:pPr>
          </w:p>
          <w:p w:rsidR="001343FA" w:rsidRPr="0071136E" w:rsidRDefault="001343FA" w:rsidP="001343FA">
            <w:pPr>
              <w:rPr>
                <w:rFonts w:ascii="Arial" w:hAnsi="Arial" w:cs="Arial"/>
                <w:sz w:val="18"/>
                <w:szCs w:val="18"/>
              </w:rPr>
            </w:pPr>
          </w:p>
          <w:p w:rsidR="001343FA" w:rsidRPr="0071136E" w:rsidRDefault="001343FA" w:rsidP="001343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136E">
              <w:rPr>
                <w:rFonts w:ascii="Arial" w:hAnsi="Arial" w:cs="Arial"/>
                <w:sz w:val="18"/>
                <w:szCs w:val="18"/>
              </w:rPr>
              <w:t>ANEXO I</w:t>
            </w:r>
          </w:p>
          <w:p w:rsidR="001343FA" w:rsidRPr="0071136E" w:rsidRDefault="001343FA" w:rsidP="001343FA">
            <w:pPr>
              <w:rPr>
                <w:rFonts w:ascii="Arial" w:hAnsi="Arial" w:cs="Arial"/>
                <w:sz w:val="18"/>
                <w:szCs w:val="18"/>
              </w:rPr>
            </w:pPr>
          </w:p>
          <w:p w:rsidR="001343FA" w:rsidRPr="0071136E" w:rsidRDefault="001343FA" w:rsidP="001343F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1136E">
              <w:rPr>
                <w:rFonts w:ascii="Arial" w:hAnsi="Arial" w:cs="Arial"/>
                <w:b/>
                <w:sz w:val="18"/>
                <w:szCs w:val="18"/>
              </w:rPr>
              <w:t>BOLETIN DE INSCRIPCION</w:t>
            </w:r>
          </w:p>
          <w:p w:rsidR="001343FA" w:rsidRPr="0071136E" w:rsidRDefault="001343FA" w:rsidP="001343FA">
            <w:pPr>
              <w:rPr>
                <w:rFonts w:ascii="Arial" w:hAnsi="Arial" w:cs="Arial"/>
                <w:sz w:val="18"/>
                <w:szCs w:val="18"/>
              </w:rPr>
            </w:pPr>
          </w:p>
          <w:tbl>
            <w:tblPr>
              <w:tblStyle w:val="Tablaconcuadrcula"/>
              <w:tblW w:w="4707" w:type="dxa"/>
              <w:tblLayout w:type="fixed"/>
              <w:tblLook w:val="04A0"/>
            </w:tblPr>
            <w:tblGrid>
              <w:gridCol w:w="2581"/>
              <w:gridCol w:w="2126"/>
            </w:tblGrid>
            <w:tr w:rsidR="00440BA4" w:rsidRPr="0071136E" w:rsidTr="00440BA4">
              <w:tc>
                <w:tcPr>
                  <w:tcW w:w="2581" w:type="dxa"/>
                </w:tcPr>
                <w:p w:rsidR="00440BA4" w:rsidRPr="0071136E" w:rsidRDefault="00440BA4" w:rsidP="00440BA4">
                  <w:pPr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71136E"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  <w:t>NOMBRE</w:t>
                  </w:r>
                </w:p>
              </w:tc>
              <w:tc>
                <w:tcPr>
                  <w:tcW w:w="2126" w:type="dxa"/>
                </w:tcPr>
                <w:p w:rsidR="00440BA4" w:rsidRPr="0071136E" w:rsidRDefault="00440BA4" w:rsidP="00440BA4">
                  <w:pPr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</w:tr>
            <w:tr w:rsidR="00440BA4" w:rsidRPr="0071136E" w:rsidTr="00440BA4">
              <w:tc>
                <w:tcPr>
                  <w:tcW w:w="2581" w:type="dxa"/>
                </w:tcPr>
                <w:p w:rsidR="00440BA4" w:rsidRPr="0071136E" w:rsidRDefault="00440BA4" w:rsidP="00440BA4">
                  <w:pPr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71136E"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  <w:t>APELLIDOS</w:t>
                  </w:r>
                </w:p>
              </w:tc>
              <w:tc>
                <w:tcPr>
                  <w:tcW w:w="2126" w:type="dxa"/>
                </w:tcPr>
                <w:p w:rsidR="00440BA4" w:rsidRPr="0071136E" w:rsidRDefault="00440BA4" w:rsidP="00440BA4">
                  <w:pPr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</w:tr>
            <w:tr w:rsidR="00440BA4" w:rsidRPr="0071136E" w:rsidTr="00440BA4">
              <w:tc>
                <w:tcPr>
                  <w:tcW w:w="2581" w:type="dxa"/>
                </w:tcPr>
                <w:p w:rsidR="00440BA4" w:rsidRPr="0071136E" w:rsidRDefault="00440BA4" w:rsidP="00440BA4">
                  <w:pPr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2126" w:type="dxa"/>
                </w:tcPr>
                <w:p w:rsidR="00440BA4" w:rsidRPr="0071136E" w:rsidRDefault="00440BA4" w:rsidP="00440BA4">
                  <w:pPr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</w:tr>
            <w:tr w:rsidR="00440BA4" w:rsidRPr="0071136E" w:rsidTr="00440BA4">
              <w:tc>
                <w:tcPr>
                  <w:tcW w:w="2581" w:type="dxa"/>
                </w:tcPr>
                <w:p w:rsidR="00440BA4" w:rsidRPr="0071136E" w:rsidRDefault="00440BA4" w:rsidP="00440BA4">
                  <w:pPr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71136E"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  <w:t>DNI</w:t>
                  </w:r>
                </w:p>
              </w:tc>
              <w:tc>
                <w:tcPr>
                  <w:tcW w:w="2126" w:type="dxa"/>
                </w:tcPr>
                <w:p w:rsidR="00440BA4" w:rsidRPr="0071136E" w:rsidRDefault="00440BA4" w:rsidP="00440BA4">
                  <w:pPr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</w:tr>
            <w:tr w:rsidR="00440BA4" w:rsidRPr="0071136E" w:rsidTr="00440BA4">
              <w:tc>
                <w:tcPr>
                  <w:tcW w:w="2581" w:type="dxa"/>
                </w:tcPr>
                <w:p w:rsidR="00440BA4" w:rsidRPr="0071136E" w:rsidRDefault="00440BA4" w:rsidP="00440BA4">
                  <w:pPr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71136E"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  <w:t>DOMICILIO</w:t>
                  </w:r>
                </w:p>
              </w:tc>
              <w:tc>
                <w:tcPr>
                  <w:tcW w:w="2126" w:type="dxa"/>
                </w:tcPr>
                <w:p w:rsidR="00440BA4" w:rsidRPr="0071136E" w:rsidRDefault="00440BA4" w:rsidP="00440BA4">
                  <w:pPr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</w:tr>
            <w:tr w:rsidR="00440BA4" w:rsidRPr="0071136E" w:rsidTr="00440BA4">
              <w:tc>
                <w:tcPr>
                  <w:tcW w:w="2581" w:type="dxa"/>
                </w:tcPr>
                <w:p w:rsidR="00440BA4" w:rsidRPr="0071136E" w:rsidRDefault="00440BA4" w:rsidP="00440BA4">
                  <w:pPr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71136E"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  <w:t>TELEFONO</w:t>
                  </w:r>
                </w:p>
              </w:tc>
              <w:tc>
                <w:tcPr>
                  <w:tcW w:w="2126" w:type="dxa"/>
                </w:tcPr>
                <w:p w:rsidR="00440BA4" w:rsidRPr="0071136E" w:rsidRDefault="00440BA4" w:rsidP="00440BA4">
                  <w:pPr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</w:tr>
            <w:tr w:rsidR="00440BA4" w:rsidRPr="0071136E" w:rsidTr="00440BA4">
              <w:tc>
                <w:tcPr>
                  <w:tcW w:w="2581" w:type="dxa"/>
                </w:tcPr>
                <w:p w:rsidR="00440BA4" w:rsidRPr="0071136E" w:rsidRDefault="00440BA4" w:rsidP="00440BA4">
                  <w:pPr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71136E"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  <w:t>CORREO ELECTRONICO</w:t>
                  </w:r>
                </w:p>
              </w:tc>
              <w:tc>
                <w:tcPr>
                  <w:tcW w:w="2126" w:type="dxa"/>
                </w:tcPr>
                <w:p w:rsidR="00440BA4" w:rsidRPr="0071136E" w:rsidRDefault="00440BA4" w:rsidP="00440BA4">
                  <w:pPr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</w:tr>
            <w:tr w:rsidR="00440BA4" w:rsidRPr="0071136E" w:rsidTr="00440BA4">
              <w:tc>
                <w:tcPr>
                  <w:tcW w:w="2581" w:type="dxa"/>
                </w:tcPr>
                <w:p w:rsidR="00440BA4" w:rsidRPr="0071136E" w:rsidRDefault="00440BA4" w:rsidP="00440BA4">
                  <w:pPr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2126" w:type="dxa"/>
                </w:tcPr>
                <w:p w:rsidR="00440BA4" w:rsidRPr="0071136E" w:rsidRDefault="00440BA4" w:rsidP="00440BA4">
                  <w:pPr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</w:tr>
            <w:tr w:rsidR="00440BA4" w:rsidRPr="0071136E" w:rsidTr="00440BA4">
              <w:tc>
                <w:tcPr>
                  <w:tcW w:w="2581" w:type="dxa"/>
                </w:tcPr>
                <w:p w:rsidR="00440BA4" w:rsidRPr="0071136E" w:rsidRDefault="00440BA4" w:rsidP="00440BA4">
                  <w:pPr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71136E"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  <w:t>POBLACION</w:t>
                  </w:r>
                </w:p>
              </w:tc>
              <w:tc>
                <w:tcPr>
                  <w:tcW w:w="2126" w:type="dxa"/>
                </w:tcPr>
                <w:p w:rsidR="00440BA4" w:rsidRPr="0071136E" w:rsidRDefault="00440BA4" w:rsidP="00440BA4">
                  <w:pPr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</w:tr>
            <w:tr w:rsidR="00440BA4" w:rsidRPr="0071136E" w:rsidTr="00440BA4">
              <w:tc>
                <w:tcPr>
                  <w:tcW w:w="2581" w:type="dxa"/>
                </w:tcPr>
                <w:p w:rsidR="00440BA4" w:rsidRPr="0071136E" w:rsidRDefault="00440BA4" w:rsidP="00440BA4">
                  <w:pPr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71136E"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  <w:t>CODIGO POSTAL</w:t>
                  </w:r>
                </w:p>
              </w:tc>
              <w:tc>
                <w:tcPr>
                  <w:tcW w:w="2126" w:type="dxa"/>
                </w:tcPr>
                <w:p w:rsidR="00440BA4" w:rsidRPr="0071136E" w:rsidRDefault="00440BA4" w:rsidP="00440BA4">
                  <w:pPr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</w:tr>
            <w:tr w:rsidR="00440BA4" w:rsidRPr="0071136E" w:rsidTr="00440BA4">
              <w:tc>
                <w:tcPr>
                  <w:tcW w:w="2581" w:type="dxa"/>
                </w:tcPr>
                <w:p w:rsidR="00440BA4" w:rsidRPr="0071136E" w:rsidRDefault="00440BA4" w:rsidP="00440BA4">
                  <w:pPr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71136E"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  <w:t>PROVINCIA</w:t>
                  </w:r>
                </w:p>
              </w:tc>
              <w:tc>
                <w:tcPr>
                  <w:tcW w:w="2126" w:type="dxa"/>
                </w:tcPr>
                <w:p w:rsidR="00440BA4" w:rsidRPr="0071136E" w:rsidRDefault="00440BA4" w:rsidP="00440BA4">
                  <w:pPr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</w:tr>
            <w:tr w:rsidR="00440BA4" w:rsidRPr="0071136E" w:rsidTr="00440BA4">
              <w:tc>
                <w:tcPr>
                  <w:tcW w:w="2581" w:type="dxa"/>
                </w:tcPr>
                <w:p w:rsidR="00440BA4" w:rsidRPr="0071136E" w:rsidRDefault="00440BA4" w:rsidP="00440BA4">
                  <w:pPr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2126" w:type="dxa"/>
                </w:tcPr>
                <w:p w:rsidR="00440BA4" w:rsidRPr="0071136E" w:rsidRDefault="00440BA4" w:rsidP="00440BA4">
                  <w:pPr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</w:tr>
            <w:tr w:rsidR="00440BA4" w:rsidRPr="0071136E" w:rsidTr="00440BA4">
              <w:tc>
                <w:tcPr>
                  <w:tcW w:w="2581" w:type="dxa"/>
                </w:tcPr>
                <w:p w:rsidR="00440BA4" w:rsidRPr="0071136E" w:rsidRDefault="00440BA4" w:rsidP="00440BA4">
                  <w:pPr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71136E"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  <w:t>TITULO DE LA OBRA</w:t>
                  </w:r>
                </w:p>
              </w:tc>
              <w:tc>
                <w:tcPr>
                  <w:tcW w:w="2126" w:type="dxa"/>
                </w:tcPr>
                <w:p w:rsidR="00440BA4" w:rsidRPr="0071136E" w:rsidRDefault="00440BA4" w:rsidP="00440BA4">
                  <w:pPr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</w:tr>
            <w:tr w:rsidR="00440BA4" w:rsidRPr="0071136E" w:rsidTr="00440BA4">
              <w:tc>
                <w:tcPr>
                  <w:tcW w:w="2581" w:type="dxa"/>
                </w:tcPr>
                <w:p w:rsidR="00440BA4" w:rsidRPr="0071136E" w:rsidRDefault="00440BA4" w:rsidP="00440BA4">
                  <w:pPr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71136E"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  <w:t>MEDIDAS</w:t>
                  </w:r>
                </w:p>
              </w:tc>
              <w:tc>
                <w:tcPr>
                  <w:tcW w:w="2126" w:type="dxa"/>
                </w:tcPr>
                <w:p w:rsidR="00440BA4" w:rsidRPr="0071136E" w:rsidRDefault="00440BA4" w:rsidP="00440BA4">
                  <w:pPr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</w:tr>
            <w:tr w:rsidR="00440BA4" w:rsidRPr="0071136E" w:rsidTr="00440BA4">
              <w:tc>
                <w:tcPr>
                  <w:tcW w:w="2581" w:type="dxa"/>
                </w:tcPr>
                <w:p w:rsidR="00440BA4" w:rsidRPr="0071136E" w:rsidRDefault="00440BA4" w:rsidP="00440BA4">
                  <w:pPr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71136E"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  <w:t>FECHA REALIZACION</w:t>
                  </w:r>
                </w:p>
              </w:tc>
              <w:tc>
                <w:tcPr>
                  <w:tcW w:w="2126" w:type="dxa"/>
                </w:tcPr>
                <w:p w:rsidR="00440BA4" w:rsidRPr="0071136E" w:rsidRDefault="00440BA4" w:rsidP="00440BA4">
                  <w:pPr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</w:tr>
            <w:tr w:rsidR="00440BA4" w:rsidRPr="0071136E" w:rsidTr="00440BA4">
              <w:tc>
                <w:tcPr>
                  <w:tcW w:w="2581" w:type="dxa"/>
                </w:tcPr>
                <w:p w:rsidR="00440BA4" w:rsidRPr="0071136E" w:rsidRDefault="00440BA4" w:rsidP="00440BA4">
                  <w:pPr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71136E"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  <w:t>TECNICA</w:t>
                  </w:r>
                </w:p>
              </w:tc>
              <w:tc>
                <w:tcPr>
                  <w:tcW w:w="2126" w:type="dxa"/>
                </w:tcPr>
                <w:p w:rsidR="00440BA4" w:rsidRPr="0071136E" w:rsidRDefault="00440BA4" w:rsidP="00440BA4">
                  <w:pPr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</w:tr>
            <w:tr w:rsidR="00440BA4" w:rsidRPr="0071136E" w:rsidTr="00440BA4">
              <w:tc>
                <w:tcPr>
                  <w:tcW w:w="2581" w:type="dxa"/>
                </w:tcPr>
                <w:p w:rsidR="00440BA4" w:rsidRPr="0071136E" w:rsidRDefault="00440BA4" w:rsidP="00440BA4">
                  <w:pPr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2126" w:type="dxa"/>
                </w:tcPr>
                <w:p w:rsidR="00440BA4" w:rsidRPr="0071136E" w:rsidRDefault="00440BA4" w:rsidP="00440BA4">
                  <w:pPr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</w:tr>
          </w:tbl>
          <w:p w:rsidR="001343FA" w:rsidRPr="0071136E" w:rsidRDefault="001343FA" w:rsidP="001343FA">
            <w:pPr>
              <w:rPr>
                <w:rFonts w:ascii="Arial" w:hAnsi="Arial" w:cs="Arial"/>
                <w:sz w:val="18"/>
                <w:szCs w:val="18"/>
              </w:rPr>
            </w:pPr>
          </w:p>
          <w:p w:rsidR="001343FA" w:rsidRPr="0071136E" w:rsidRDefault="001343FA" w:rsidP="001343FA">
            <w:pPr>
              <w:rPr>
                <w:rFonts w:ascii="Arial" w:hAnsi="Arial" w:cs="Arial"/>
                <w:sz w:val="18"/>
                <w:szCs w:val="18"/>
              </w:rPr>
            </w:pPr>
          </w:p>
          <w:p w:rsidR="001343FA" w:rsidRPr="0071136E" w:rsidRDefault="001343FA" w:rsidP="001343FA">
            <w:pPr>
              <w:rPr>
                <w:rFonts w:ascii="Arial" w:hAnsi="Arial" w:cs="Arial"/>
                <w:sz w:val="18"/>
                <w:szCs w:val="18"/>
              </w:rPr>
            </w:pPr>
            <w:r w:rsidRPr="0071136E">
              <w:rPr>
                <w:rFonts w:ascii="Arial" w:hAnsi="Arial" w:cs="Arial"/>
                <w:sz w:val="18"/>
                <w:szCs w:val="18"/>
              </w:rPr>
              <w:t>Acepto las bases por las que se rige el I</w:t>
            </w:r>
            <w:r w:rsidR="00150B42">
              <w:rPr>
                <w:rFonts w:ascii="Arial" w:hAnsi="Arial" w:cs="Arial"/>
                <w:sz w:val="18"/>
                <w:szCs w:val="18"/>
              </w:rPr>
              <w:t>I</w:t>
            </w:r>
            <w:r w:rsidRPr="0071136E">
              <w:rPr>
                <w:rFonts w:ascii="Arial" w:hAnsi="Arial" w:cs="Arial"/>
                <w:sz w:val="18"/>
                <w:szCs w:val="18"/>
              </w:rPr>
              <w:t>I Concurso Artes Plásticas “ FERIARTE</w:t>
            </w:r>
            <w:r w:rsidR="00150B42">
              <w:rPr>
                <w:rFonts w:ascii="Arial" w:hAnsi="Arial" w:cs="Arial"/>
                <w:sz w:val="18"/>
                <w:szCs w:val="18"/>
              </w:rPr>
              <w:t xml:space="preserve"> CREVILLENT</w:t>
            </w:r>
            <w:r w:rsidRPr="0071136E">
              <w:rPr>
                <w:rFonts w:ascii="Arial" w:hAnsi="Arial" w:cs="Arial"/>
                <w:sz w:val="18"/>
                <w:szCs w:val="18"/>
              </w:rPr>
              <w:t>”</w:t>
            </w:r>
          </w:p>
          <w:p w:rsidR="001343FA" w:rsidRPr="0071136E" w:rsidRDefault="001343FA" w:rsidP="001343FA">
            <w:pPr>
              <w:rPr>
                <w:rFonts w:ascii="Arial" w:hAnsi="Arial" w:cs="Arial"/>
                <w:sz w:val="18"/>
                <w:szCs w:val="18"/>
              </w:rPr>
            </w:pPr>
          </w:p>
          <w:p w:rsidR="001343FA" w:rsidRPr="0071136E" w:rsidRDefault="001343FA" w:rsidP="001343FA">
            <w:pPr>
              <w:rPr>
                <w:rFonts w:ascii="Arial" w:hAnsi="Arial" w:cs="Arial"/>
                <w:sz w:val="18"/>
                <w:szCs w:val="18"/>
              </w:rPr>
            </w:pPr>
          </w:p>
          <w:p w:rsidR="001343FA" w:rsidRPr="0071136E" w:rsidRDefault="001343FA" w:rsidP="001343FA">
            <w:pPr>
              <w:rPr>
                <w:rFonts w:ascii="Arial" w:hAnsi="Arial" w:cs="Arial"/>
                <w:sz w:val="18"/>
                <w:szCs w:val="18"/>
              </w:rPr>
            </w:pPr>
          </w:p>
          <w:p w:rsidR="001343FA" w:rsidRPr="0071136E" w:rsidRDefault="001343FA" w:rsidP="001343FA">
            <w:pPr>
              <w:rPr>
                <w:rFonts w:ascii="Arial" w:hAnsi="Arial" w:cs="Arial"/>
                <w:sz w:val="18"/>
                <w:szCs w:val="18"/>
              </w:rPr>
            </w:pPr>
          </w:p>
          <w:p w:rsidR="001343FA" w:rsidRPr="0071136E" w:rsidRDefault="001343FA" w:rsidP="001343FA">
            <w:pPr>
              <w:rPr>
                <w:rFonts w:ascii="Arial" w:hAnsi="Arial" w:cs="Arial"/>
                <w:sz w:val="18"/>
                <w:szCs w:val="18"/>
              </w:rPr>
            </w:pPr>
          </w:p>
          <w:p w:rsidR="001343FA" w:rsidRPr="0071136E" w:rsidRDefault="001343FA" w:rsidP="001343FA">
            <w:pPr>
              <w:rPr>
                <w:rFonts w:ascii="Arial" w:hAnsi="Arial" w:cs="Arial"/>
                <w:sz w:val="18"/>
                <w:szCs w:val="18"/>
              </w:rPr>
            </w:pPr>
          </w:p>
          <w:p w:rsidR="001343FA" w:rsidRPr="0071136E" w:rsidRDefault="001343FA" w:rsidP="001343FA">
            <w:pPr>
              <w:rPr>
                <w:rFonts w:ascii="Arial" w:hAnsi="Arial" w:cs="Arial"/>
                <w:sz w:val="18"/>
                <w:szCs w:val="18"/>
              </w:rPr>
            </w:pPr>
          </w:p>
          <w:p w:rsidR="001343FA" w:rsidRPr="0071136E" w:rsidRDefault="001343FA" w:rsidP="001343FA">
            <w:pPr>
              <w:rPr>
                <w:rFonts w:ascii="Arial" w:hAnsi="Arial" w:cs="Arial"/>
                <w:sz w:val="18"/>
                <w:szCs w:val="18"/>
              </w:rPr>
            </w:pPr>
          </w:p>
          <w:p w:rsidR="001343FA" w:rsidRPr="0071136E" w:rsidRDefault="001343FA" w:rsidP="001343FA">
            <w:pPr>
              <w:rPr>
                <w:rFonts w:ascii="Arial" w:hAnsi="Arial" w:cs="Arial"/>
                <w:sz w:val="18"/>
                <w:szCs w:val="18"/>
              </w:rPr>
            </w:pPr>
            <w:r w:rsidRPr="0071136E">
              <w:rPr>
                <w:rFonts w:ascii="Arial" w:hAnsi="Arial" w:cs="Arial"/>
                <w:sz w:val="18"/>
                <w:szCs w:val="18"/>
              </w:rPr>
              <w:t>______________________, a ______ d</w:t>
            </w:r>
            <w:r w:rsidR="00150B42">
              <w:rPr>
                <w:rFonts w:ascii="Arial" w:hAnsi="Arial" w:cs="Arial"/>
                <w:sz w:val="18"/>
                <w:szCs w:val="18"/>
              </w:rPr>
              <w:t>e ______________________ de 2016</w:t>
            </w:r>
          </w:p>
          <w:p w:rsidR="001343FA" w:rsidRPr="0071136E" w:rsidRDefault="001343FA" w:rsidP="001343FA">
            <w:pPr>
              <w:rPr>
                <w:rFonts w:ascii="Arial" w:hAnsi="Arial" w:cs="Arial"/>
                <w:sz w:val="18"/>
                <w:szCs w:val="18"/>
              </w:rPr>
            </w:pPr>
          </w:p>
          <w:p w:rsidR="001343FA" w:rsidRPr="0071136E" w:rsidRDefault="001343FA" w:rsidP="001343FA">
            <w:pPr>
              <w:rPr>
                <w:rFonts w:ascii="Arial" w:hAnsi="Arial" w:cs="Arial"/>
                <w:sz w:val="18"/>
                <w:szCs w:val="18"/>
              </w:rPr>
            </w:pPr>
          </w:p>
          <w:p w:rsidR="001343FA" w:rsidRPr="0071136E" w:rsidRDefault="001343FA" w:rsidP="001343FA">
            <w:pPr>
              <w:rPr>
                <w:rFonts w:ascii="Arial" w:hAnsi="Arial" w:cs="Arial"/>
                <w:sz w:val="18"/>
                <w:szCs w:val="18"/>
              </w:rPr>
            </w:pPr>
          </w:p>
          <w:p w:rsidR="001343FA" w:rsidRPr="0071136E" w:rsidRDefault="001343FA" w:rsidP="001343FA">
            <w:pPr>
              <w:rPr>
                <w:rFonts w:ascii="Arial" w:hAnsi="Arial" w:cs="Arial"/>
                <w:sz w:val="18"/>
                <w:szCs w:val="18"/>
              </w:rPr>
            </w:pPr>
          </w:p>
          <w:p w:rsidR="001343FA" w:rsidRPr="0071136E" w:rsidRDefault="001343FA" w:rsidP="001343FA">
            <w:pPr>
              <w:rPr>
                <w:rFonts w:ascii="Arial" w:hAnsi="Arial" w:cs="Arial"/>
                <w:sz w:val="18"/>
                <w:szCs w:val="18"/>
              </w:rPr>
            </w:pPr>
          </w:p>
          <w:p w:rsidR="001343FA" w:rsidRPr="0071136E" w:rsidRDefault="001343FA" w:rsidP="001343FA">
            <w:pPr>
              <w:rPr>
                <w:rFonts w:ascii="Arial" w:hAnsi="Arial" w:cs="Arial"/>
                <w:sz w:val="18"/>
                <w:szCs w:val="18"/>
              </w:rPr>
            </w:pPr>
          </w:p>
          <w:p w:rsidR="001343FA" w:rsidRPr="0071136E" w:rsidRDefault="001343FA" w:rsidP="001343FA">
            <w:pPr>
              <w:rPr>
                <w:rFonts w:ascii="Arial" w:hAnsi="Arial" w:cs="Arial"/>
                <w:sz w:val="18"/>
                <w:szCs w:val="18"/>
              </w:rPr>
            </w:pPr>
          </w:p>
          <w:p w:rsidR="0074338F" w:rsidRPr="005D03A3" w:rsidRDefault="0074338F" w:rsidP="00F05E2A">
            <w:pPr>
              <w:tabs>
                <w:tab w:val="left" w:pos="12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343FA" w:rsidRPr="001343FA" w:rsidRDefault="001343FA" w:rsidP="001343FA">
            <w:pPr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  <w:p w:rsidR="001343FA" w:rsidRPr="001343FA" w:rsidRDefault="001343FA" w:rsidP="001343FA">
            <w:pPr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</w:pPr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La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Regidoria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de Cultura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dell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Excm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.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Ajuntament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de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Crevillent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convoca el I</w:t>
            </w:r>
            <w:r w:rsidR="00FC2DB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I</w:t>
            </w:r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I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Concurs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d’Arts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Plásicas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“FIRARTE CREVILLENT”, que es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regirà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per les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següents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bases :</w:t>
            </w:r>
          </w:p>
          <w:p w:rsidR="001343FA" w:rsidRDefault="001343FA" w:rsidP="001343FA">
            <w:pPr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</w:pPr>
            <w:r w:rsidRPr="001343FA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t> </w:t>
            </w:r>
          </w:p>
          <w:p w:rsidR="001343FA" w:rsidRPr="001343FA" w:rsidRDefault="001343FA" w:rsidP="001343FA">
            <w:pPr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</w:pPr>
          </w:p>
          <w:p w:rsidR="001343FA" w:rsidRPr="001343FA" w:rsidRDefault="001343FA" w:rsidP="001343FA">
            <w:pPr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</w:pPr>
            <w:r w:rsidRPr="001343FA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es-ES"/>
              </w:rPr>
              <w:t xml:space="preserve">1.- OBJECTE DEL CONCURS </w:t>
            </w:r>
          </w:p>
          <w:p w:rsidR="001343FA" w:rsidRPr="001343FA" w:rsidRDefault="001343FA" w:rsidP="001343FA">
            <w:pPr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</w:pPr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La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present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convocatòria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té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com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a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finalitat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afavorir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el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coneixement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de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nous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o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jóvens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creadors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en el camp de les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arts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plàstiques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impulsant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, a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més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, la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integració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de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l’art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jove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en la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nostra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institució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.</w:t>
            </w:r>
          </w:p>
          <w:p w:rsidR="001343FA" w:rsidRPr="001343FA" w:rsidRDefault="001343FA" w:rsidP="001343FA">
            <w:pPr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</w:pPr>
            <w:r w:rsidRPr="001343FA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t> </w:t>
            </w:r>
          </w:p>
          <w:p w:rsidR="001343FA" w:rsidRPr="001343FA" w:rsidRDefault="001343FA" w:rsidP="001343FA">
            <w:pPr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</w:pPr>
            <w:r w:rsidRPr="001343FA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es-ES"/>
              </w:rPr>
              <w:t>2.- PARTICIPANTS.</w:t>
            </w:r>
          </w:p>
          <w:p w:rsidR="001343FA" w:rsidRPr="001343FA" w:rsidRDefault="001343FA" w:rsidP="001343FA">
            <w:pPr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</w:pPr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El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participant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serà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major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d’edat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, artista nacional o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estranger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que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podrà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presentar una sola obra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inèdita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, original i no premiada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amb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anterioritat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, de pintura o escultura,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instal·lacions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,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videoart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, etc.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Tant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el tema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com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les mesures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seran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lliures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.</w:t>
            </w:r>
          </w:p>
          <w:p w:rsidR="001343FA" w:rsidRPr="001343FA" w:rsidRDefault="001343FA" w:rsidP="001343FA">
            <w:pPr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</w:pPr>
            <w:r w:rsidRPr="001343FA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t> </w:t>
            </w:r>
          </w:p>
          <w:p w:rsidR="001343FA" w:rsidRPr="001343FA" w:rsidRDefault="001343FA" w:rsidP="001343FA">
            <w:pPr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</w:pPr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La simple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participació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en la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convocatòria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suposa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la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declaració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responsable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dels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participants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que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són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els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autors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de les obres, de que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estan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en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possessió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de la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seua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plena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capacitat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jurídica i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d’obrar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o per a alienar les obres i que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els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pertanyen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en ple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domini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,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lliures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de tota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càrrega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o gravamen,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així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com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manifesten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el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seu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ple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consentiment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per al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l’Excm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.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Ajuntament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de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Crevillent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,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empreses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o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institucions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les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adquirisquen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.</w:t>
            </w:r>
          </w:p>
          <w:p w:rsidR="001343FA" w:rsidRPr="001343FA" w:rsidRDefault="001343FA" w:rsidP="001343FA">
            <w:pPr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</w:pPr>
            <w:r w:rsidRPr="001343FA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t> </w:t>
            </w:r>
          </w:p>
          <w:p w:rsidR="001343FA" w:rsidRPr="001343FA" w:rsidRDefault="001343FA" w:rsidP="001343FA">
            <w:pPr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</w:pPr>
            <w:r w:rsidRPr="001343FA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es-ES"/>
              </w:rPr>
              <w:t>3.- QUANTIA DEL PREMI.</w:t>
            </w:r>
          </w:p>
          <w:p w:rsidR="001343FA" w:rsidRPr="001343FA" w:rsidRDefault="001343FA" w:rsidP="001343FA">
            <w:pPr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</w:pP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S’establix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un sol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premi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que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estarà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="00150B42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dotat</w:t>
            </w:r>
            <w:proofErr w:type="spellEnd"/>
            <w:r w:rsidR="00150B42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="00150B42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amb</w:t>
            </w:r>
            <w:proofErr w:type="spellEnd"/>
            <w:r w:rsidR="00150B42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la </w:t>
            </w:r>
            <w:proofErr w:type="spellStart"/>
            <w:r w:rsidR="00150B42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quantitat</w:t>
            </w:r>
            <w:proofErr w:type="spellEnd"/>
            <w:r w:rsidR="00150B42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de HUIT-CENTS EUROS ( 8</w:t>
            </w:r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00 € )</w:t>
            </w:r>
          </w:p>
          <w:p w:rsidR="001343FA" w:rsidRPr="001343FA" w:rsidRDefault="001343FA" w:rsidP="001343FA">
            <w:pPr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</w:pPr>
            <w:r w:rsidRPr="001343FA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t> </w:t>
            </w:r>
          </w:p>
          <w:p w:rsidR="001343FA" w:rsidRPr="001343FA" w:rsidRDefault="001343FA" w:rsidP="001343FA">
            <w:pPr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</w:pPr>
            <w:r w:rsidRPr="001343FA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es-ES"/>
              </w:rPr>
              <w:t>4.- PERÍODE DE PRESENTACIÓ D’OBRES.</w:t>
            </w:r>
          </w:p>
          <w:p w:rsidR="001343FA" w:rsidRPr="001343FA" w:rsidRDefault="001343FA" w:rsidP="001343FA">
            <w:pPr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</w:pPr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Cada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participant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podrà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presentar una sola obra des del </w:t>
            </w:r>
            <w:r w:rsidR="00150B42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8 </w:t>
            </w:r>
            <w:proofErr w:type="spellStart"/>
            <w:r w:rsidR="00150B42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d’abril</w:t>
            </w:r>
            <w:proofErr w:type="spellEnd"/>
            <w:r w:rsidR="00150B42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al 5 de </w:t>
            </w:r>
            <w:proofErr w:type="spellStart"/>
            <w:r w:rsidR="00150B42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maig</w:t>
            </w:r>
            <w:proofErr w:type="spellEnd"/>
            <w:r w:rsidR="00150B42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de 2016</w:t>
            </w:r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,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ambdós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inclosos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.</w:t>
            </w:r>
          </w:p>
          <w:p w:rsidR="001343FA" w:rsidRPr="001343FA" w:rsidRDefault="001343FA" w:rsidP="001343FA">
            <w:pPr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</w:pPr>
            <w:r w:rsidRPr="001343FA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t> </w:t>
            </w:r>
          </w:p>
          <w:p w:rsidR="001343FA" w:rsidRPr="001343FA" w:rsidRDefault="001343FA" w:rsidP="001343FA">
            <w:pPr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</w:pP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Als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efectes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de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demanar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informació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o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aclariment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de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dubtes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es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podrà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connectar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amb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el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telèfon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965406431 o en el 965401526,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extensió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505 o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amb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els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següents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correus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electrònics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: </w:t>
            </w:r>
            <w:hyperlink r:id="rId10" w:history="1">
              <w:r w:rsidRPr="001343FA">
                <w:rPr>
                  <w:rFonts w:ascii="Arial" w:eastAsia="Times New Roman" w:hAnsi="Arial" w:cs="Arial"/>
                  <w:color w:val="0000FF"/>
                  <w:sz w:val="18"/>
                  <w:szCs w:val="18"/>
                  <w:u w:val="single"/>
                  <w:lang w:eastAsia="es-ES"/>
                </w:rPr>
                <w:t>casacultura@crevillent.es</w:t>
              </w:r>
            </w:hyperlink>
            <w:r w:rsidRPr="001343FA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t xml:space="preserve">  </w:t>
            </w:r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o </w:t>
            </w:r>
            <w:hyperlink r:id="rId11" w:history="1">
              <w:r w:rsidRPr="001343FA">
                <w:rPr>
                  <w:rFonts w:ascii="Arial" w:eastAsia="Times New Roman" w:hAnsi="Arial" w:cs="Arial"/>
                  <w:color w:val="0000FF"/>
                  <w:sz w:val="18"/>
                  <w:szCs w:val="18"/>
                  <w:u w:val="single"/>
                  <w:lang w:eastAsia="es-ES"/>
                </w:rPr>
                <w:t>mlmena@crevillent.es</w:t>
              </w:r>
            </w:hyperlink>
            <w:r w:rsidRPr="001343FA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t xml:space="preserve"> </w:t>
            </w:r>
          </w:p>
          <w:p w:rsidR="001343FA" w:rsidRPr="001343FA" w:rsidRDefault="001343FA" w:rsidP="001343FA">
            <w:pPr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</w:pPr>
            <w:r w:rsidRPr="001343FA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t> </w:t>
            </w:r>
          </w:p>
          <w:p w:rsidR="001343FA" w:rsidRDefault="001343FA" w:rsidP="001343FA">
            <w:pPr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Les obres es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dirigiran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o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s’entregaran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en la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següent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adreça</w:t>
            </w:r>
            <w:proofErr w:type="spellEnd"/>
            <w:r w:rsidR="00FC2DB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:</w:t>
            </w:r>
          </w:p>
          <w:p w:rsidR="00FC2DBF" w:rsidRPr="001343FA" w:rsidRDefault="00FC2DBF" w:rsidP="001343FA">
            <w:pPr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</w:pPr>
          </w:p>
          <w:p w:rsidR="001343FA" w:rsidRPr="001343FA" w:rsidRDefault="001343FA" w:rsidP="001343FA">
            <w:pPr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</w:pPr>
            <w:r w:rsidRPr="001343FA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t> </w:t>
            </w:r>
          </w:p>
          <w:p w:rsidR="001343FA" w:rsidRPr="001343FA" w:rsidRDefault="001343FA" w:rsidP="001343FA">
            <w:pPr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</w:pPr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II</w:t>
            </w:r>
            <w:r w:rsidR="00150B42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I </w:t>
            </w:r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FIRARTE CREVILLENT</w:t>
            </w:r>
          </w:p>
          <w:p w:rsidR="001343FA" w:rsidRPr="001343FA" w:rsidRDefault="001343FA" w:rsidP="001343FA">
            <w:pPr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</w:pPr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Casa Municipal de Cultura “José Candela Lledó”</w:t>
            </w:r>
          </w:p>
          <w:p w:rsidR="001343FA" w:rsidRPr="001343FA" w:rsidRDefault="001343FA" w:rsidP="001343FA">
            <w:pPr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</w:pPr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C/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Llavador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, núm. 9</w:t>
            </w:r>
          </w:p>
          <w:p w:rsidR="001343FA" w:rsidRPr="001343FA" w:rsidRDefault="001343FA" w:rsidP="001343FA">
            <w:pPr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</w:pPr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03330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Crevillent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( Alacant )</w:t>
            </w:r>
          </w:p>
          <w:p w:rsidR="001343FA" w:rsidRPr="001343FA" w:rsidRDefault="001343FA" w:rsidP="001343FA">
            <w:pPr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</w:pPr>
            <w:r w:rsidRPr="001343FA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t> </w:t>
            </w:r>
          </w:p>
          <w:p w:rsidR="001343FA" w:rsidRPr="001343FA" w:rsidRDefault="001343FA" w:rsidP="001343FA">
            <w:pPr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</w:pPr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En el cas que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s’enviara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l’obra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per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agència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de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transport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,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els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gastos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d’enviament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aniran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a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càrrec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del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remitent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,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qui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haurà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de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remetre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l’obra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amb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embalatge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sòlid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i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reutilitzable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per a la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seua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devolució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.</w:t>
            </w:r>
          </w:p>
          <w:p w:rsidR="001343FA" w:rsidRPr="001343FA" w:rsidRDefault="001343FA" w:rsidP="001343FA">
            <w:pPr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</w:pPr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Per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als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dossiers i obres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enviades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per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correu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postal es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tindrà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en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compte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la data que figure en el mata-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segells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,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sempre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que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s’haja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enviat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abans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de la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finalització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del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lastRenderedPageBreak/>
              <w:t>termini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oficial. </w:t>
            </w:r>
          </w:p>
          <w:p w:rsidR="001343FA" w:rsidRPr="001343FA" w:rsidRDefault="001343FA" w:rsidP="001343FA">
            <w:pPr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</w:pP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Els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gastos del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transport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així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com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el segur del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mateix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seran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per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compte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del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participant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.</w:t>
            </w:r>
          </w:p>
          <w:p w:rsidR="001343FA" w:rsidRPr="001343FA" w:rsidRDefault="001343FA" w:rsidP="001343FA">
            <w:pPr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</w:pPr>
            <w:r w:rsidRPr="001343FA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t> </w:t>
            </w:r>
          </w:p>
          <w:p w:rsidR="001343FA" w:rsidRPr="001343FA" w:rsidRDefault="001343FA" w:rsidP="001343FA">
            <w:pPr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</w:pPr>
            <w:r w:rsidRPr="001343FA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es-ES"/>
              </w:rPr>
              <w:t>5.- DOCUMENTACIÓ A APORTAR.</w:t>
            </w:r>
          </w:p>
          <w:p w:rsidR="001343FA" w:rsidRPr="001343FA" w:rsidRDefault="001343FA" w:rsidP="001343FA">
            <w:pPr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</w:pP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S’haurà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d’aportar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la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documentació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següent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:</w:t>
            </w:r>
          </w:p>
          <w:p w:rsidR="001343FA" w:rsidRPr="001343FA" w:rsidRDefault="001343FA" w:rsidP="001343FA">
            <w:pPr>
              <w:ind w:hanging="363"/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</w:pPr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a)    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       a)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Butlletí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d’Inscripció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(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Annex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I )</w:t>
            </w:r>
          </w:p>
          <w:p w:rsidR="001343FA" w:rsidRPr="001343FA" w:rsidRDefault="001343FA" w:rsidP="001343FA">
            <w:pPr>
              <w:ind w:hanging="363"/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</w:pPr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b)    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       b)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Documentació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complementària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:</w:t>
            </w:r>
          </w:p>
          <w:p w:rsidR="001343FA" w:rsidRPr="001343FA" w:rsidRDefault="001343FA" w:rsidP="001343FA">
            <w:pPr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    -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Fotocòpia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del DNI</w:t>
            </w:r>
          </w:p>
          <w:p w:rsidR="001343FA" w:rsidRPr="001343FA" w:rsidRDefault="001343FA" w:rsidP="001343FA">
            <w:pPr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    -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Breu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currículum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artístic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de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l’autor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amb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fotografia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actual</w:t>
            </w:r>
          </w:p>
          <w:p w:rsidR="001343FA" w:rsidRPr="001343FA" w:rsidRDefault="001343FA" w:rsidP="001343FA">
            <w:pPr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     -</w:t>
            </w:r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 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Fotografia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de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l’obra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presentada</w:t>
            </w:r>
          </w:p>
          <w:p w:rsidR="001343FA" w:rsidRPr="001343FA" w:rsidRDefault="001343FA" w:rsidP="001343FA">
            <w:pPr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     -</w:t>
            </w:r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 CD / DVD que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haurà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de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tindre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escrit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en la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seua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caràtula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el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nom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del certamen i que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inclourà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fotos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digitalitzades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de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l’obra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amb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què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</w:t>
            </w:r>
            <w:proofErr w:type="gram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concursa ,</w:t>
            </w:r>
            <w:proofErr w:type="gram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en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resolució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i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grandària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suficient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per a la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seua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possible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publicació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en el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catàleg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( es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recomana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que tinguen 300 dpi de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resolució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i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grandària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13x18 ) i el currículum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artístic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.</w:t>
            </w:r>
          </w:p>
          <w:p w:rsidR="001343FA" w:rsidRPr="001343FA" w:rsidRDefault="001343FA" w:rsidP="001343FA">
            <w:pPr>
              <w:ind w:hanging="363"/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</w:pPr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c)   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    c) </w:t>
            </w:r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Els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artístiques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seleccionats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autoritzen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la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citació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dels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seus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noms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així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com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la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reproducció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fotogràfica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de les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seues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obres.</w:t>
            </w:r>
          </w:p>
          <w:p w:rsidR="001343FA" w:rsidRPr="001343FA" w:rsidRDefault="001343FA" w:rsidP="001343FA">
            <w:pPr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</w:pPr>
            <w:r w:rsidRPr="001343FA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t> </w:t>
            </w:r>
          </w:p>
          <w:p w:rsidR="001343FA" w:rsidRPr="001343FA" w:rsidRDefault="001343FA" w:rsidP="001343FA">
            <w:pPr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</w:pPr>
            <w:r w:rsidRPr="001343FA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es-ES"/>
              </w:rPr>
              <w:t>6.- JURAT QUALIFICADOR.</w:t>
            </w:r>
          </w:p>
          <w:p w:rsidR="001343FA" w:rsidRPr="001343FA" w:rsidRDefault="001343FA" w:rsidP="001343FA">
            <w:pPr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</w:pP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Els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projectes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i obres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rebuts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seran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sotmesos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al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criteri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i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selecció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d’un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Jurat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Qualificador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que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estarà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format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per : </w:t>
            </w:r>
          </w:p>
          <w:p w:rsidR="001343FA" w:rsidRPr="001343FA" w:rsidRDefault="00440BA4" w:rsidP="00440BA4">
            <w:pPr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          </w:t>
            </w:r>
            <w:r w:rsidR="001343FA"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Dª. Loreto </w:t>
            </w:r>
            <w:proofErr w:type="spellStart"/>
            <w:r w:rsidR="001343FA"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Mallol</w:t>
            </w:r>
            <w:proofErr w:type="spellEnd"/>
            <w:r w:rsidR="001343FA"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Sala,  Primera </w:t>
            </w:r>
            <w:proofErr w:type="spellStart"/>
            <w:r w:rsidR="001343FA"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tinent</w:t>
            </w:r>
            <w:proofErr w:type="spellEnd"/>
            <w:r w:rsidR="001343FA"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="001343FA"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d’Alcalde</w:t>
            </w:r>
            <w:proofErr w:type="spellEnd"/>
            <w:r w:rsidR="001343FA"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i Regidor de Cultura de </w:t>
            </w:r>
            <w:proofErr w:type="spellStart"/>
            <w:r w:rsidR="001343FA"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l’Ajuntament</w:t>
            </w:r>
            <w:proofErr w:type="spellEnd"/>
            <w:r w:rsidR="001343FA"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de </w:t>
            </w:r>
            <w:proofErr w:type="spellStart"/>
            <w:r w:rsidR="001343FA"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Crevillent</w:t>
            </w:r>
            <w:proofErr w:type="spellEnd"/>
            <w:r w:rsidR="001343FA"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</w:t>
            </w:r>
          </w:p>
          <w:p w:rsidR="001343FA" w:rsidRPr="001343FA" w:rsidRDefault="00440BA4" w:rsidP="00440BA4">
            <w:pPr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          </w:t>
            </w:r>
            <w:r w:rsidR="001343FA"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Dª. Ana </w:t>
            </w:r>
            <w:proofErr w:type="spellStart"/>
            <w:r w:rsidR="001343FA"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Satorre</w:t>
            </w:r>
            <w:proofErr w:type="spellEnd"/>
            <w:r w:rsidR="001343FA"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, Directora de la Casa Municipal de Cultura “José Candela Lledó”,</w:t>
            </w:r>
          </w:p>
          <w:p w:rsidR="001343FA" w:rsidRPr="001343FA" w:rsidRDefault="001343FA" w:rsidP="001343FA">
            <w:pPr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</w:pPr>
            <w:r w:rsidRPr="001343FA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t>           </w:t>
            </w:r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Dª. Juana María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Balsalobre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, Directora del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Departament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d’Art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i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Comunicació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Visual de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l’Institut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Alacantí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de Cultura “Juan Gil-Albert” de la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Diputació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d’Alacant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.</w:t>
            </w:r>
          </w:p>
          <w:p w:rsidR="001343FA" w:rsidRPr="001343FA" w:rsidRDefault="001343FA" w:rsidP="001343FA">
            <w:pPr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</w:pPr>
            <w:r w:rsidRPr="001343FA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t xml:space="preserve">            </w:t>
            </w:r>
            <w:r w:rsidR="00150B42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D. </w:t>
            </w:r>
            <w:proofErr w:type="spellStart"/>
            <w:r w:rsidR="00150B42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Fco</w:t>
            </w:r>
            <w:proofErr w:type="spellEnd"/>
            <w:r w:rsidR="00150B42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. Javier Quesada</w:t>
            </w:r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, artista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invitat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en esta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edició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.</w:t>
            </w:r>
          </w:p>
          <w:p w:rsidR="001343FA" w:rsidRPr="001343FA" w:rsidRDefault="001343FA" w:rsidP="001343FA">
            <w:pPr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</w:pPr>
            <w:r w:rsidRPr="001343FA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t> </w:t>
            </w:r>
          </w:p>
          <w:p w:rsidR="001343FA" w:rsidRPr="001343FA" w:rsidRDefault="001343FA" w:rsidP="001343FA">
            <w:pPr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</w:pPr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El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Jurat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elaborarà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un informe de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valoració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en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què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constarà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la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selecció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de les obres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admeses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i les no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admeses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, per a la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qual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cosa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aplicarà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els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següents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criteris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:</w:t>
            </w:r>
          </w:p>
          <w:p w:rsidR="00440BA4" w:rsidRDefault="001343FA" w:rsidP="00440BA4">
            <w:pPr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</w:pPr>
            <w:r w:rsidRPr="001343FA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t> </w:t>
            </w:r>
          </w:p>
          <w:p w:rsidR="001343FA" w:rsidRPr="001343FA" w:rsidRDefault="001343FA" w:rsidP="00440BA4">
            <w:pPr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</w:pPr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 </w:t>
            </w:r>
            <w:r w:rsidR="00440BA4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        - </w:t>
            </w:r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 La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qualitat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de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l’execució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de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l’obra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.</w:t>
            </w:r>
          </w:p>
          <w:p w:rsidR="001343FA" w:rsidRPr="001343FA" w:rsidRDefault="00440BA4" w:rsidP="00440BA4">
            <w:pPr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         -</w:t>
            </w:r>
            <w:r w:rsidR="001343FA"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  La </w:t>
            </w:r>
            <w:proofErr w:type="spellStart"/>
            <w:r w:rsidR="001343FA"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solidesa</w:t>
            </w:r>
            <w:proofErr w:type="spellEnd"/>
            <w:r w:rsidR="001343FA"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del </w:t>
            </w:r>
            <w:proofErr w:type="spellStart"/>
            <w:r w:rsidR="001343FA"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concepte</w:t>
            </w:r>
            <w:proofErr w:type="spellEnd"/>
            <w:r w:rsidR="001343FA"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o del </w:t>
            </w:r>
            <w:proofErr w:type="spellStart"/>
            <w:r w:rsidR="001343FA"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discurs</w:t>
            </w:r>
            <w:proofErr w:type="spellEnd"/>
            <w:r w:rsidR="001343FA"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de </w:t>
            </w:r>
            <w:proofErr w:type="spellStart"/>
            <w:r w:rsidR="001343FA"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l’obra</w:t>
            </w:r>
            <w:proofErr w:type="spellEnd"/>
            <w:r w:rsidR="001343FA"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.</w:t>
            </w:r>
          </w:p>
          <w:p w:rsidR="001343FA" w:rsidRPr="001343FA" w:rsidRDefault="00440BA4" w:rsidP="00440BA4">
            <w:pPr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         - </w:t>
            </w:r>
            <w:r w:rsidR="001343FA"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 La </w:t>
            </w:r>
            <w:proofErr w:type="spellStart"/>
            <w:r w:rsidR="001343FA"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creativitat</w:t>
            </w:r>
            <w:proofErr w:type="spellEnd"/>
            <w:r w:rsidR="001343FA"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i </w:t>
            </w:r>
            <w:proofErr w:type="spellStart"/>
            <w:r w:rsidR="001343FA"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originalitat</w:t>
            </w:r>
            <w:proofErr w:type="spellEnd"/>
            <w:r w:rsidR="001343FA"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.</w:t>
            </w:r>
          </w:p>
          <w:p w:rsidR="001343FA" w:rsidRPr="001343FA" w:rsidRDefault="00440BA4" w:rsidP="00440BA4">
            <w:pPr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          - </w:t>
            </w:r>
            <w:r w:rsidR="001343FA"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 El </w:t>
            </w:r>
            <w:proofErr w:type="spellStart"/>
            <w:r w:rsidR="001343FA"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caràcter</w:t>
            </w:r>
            <w:proofErr w:type="spellEnd"/>
            <w:r w:rsidR="001343FA"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="001343FA"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contemporani</w:t>
            </w:r>
            <w:proofErr w:type="spellEnd"/>
            <w:r w:rsidR="001343FA"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i innovador de </w:t>
            </w:r>
            <w:proofErr w:type="spellStart"/>
            <w:r w:rsidR="001343FA"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l’obra</w:t>
            </w:r>
            <w:proofErr w:type="spellEnd"/>
            <w:r w:rsidR="001343FA"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i/o de la </w:t>
            </w:r>
            <w:proofErr w:type="spellStart"/>
            <w:r w:rsidR="001343FA"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tècnica</w:t>
            </w:r>
            <w:proofErr w:type="spellEnd"/>
            <w:r w:rsidR="001343FA"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.</w:t>
            </w:r>
          </w:p>
          <w:p w:rsidR="001343FA" w:rsidRPr="001343FA" w:rsidRDefault="001343FA" w:rsidP="001343FA">
            <w:pPr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</w:pPr>
            <w:r w:rsidRPr="001343FA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t> </w:t>
            </w:r>
          </w:p>
          <w:p w:rsidR="001343FA" w:rsidRPr="001343FA" w:rsidRDefault="001343FA" w:rsidP="001343FA">
            <w:pPr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</w:pPr>
            <w:r w:rsidRPr="001343FA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es-ES"/>
              </w:rPr>
              <w:t>7.- FALLADA DEL JURAT.</w:t>
            </w:r>
          </w:p>
          <w:p w:rsidR="001343FA" w:rsidRPr="001343FA" w:rsidRDefault="001343FA" w:rsidP="001343FA">
            <w:pPr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</w:pPr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El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Jurat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realitzarà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una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selecció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de les obres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presentades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al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Concurs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,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podent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desestimar les que considere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oportú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per a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aconseguir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una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major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qualitat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del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mateix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i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rebutjarà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les obres que considere que han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incorregut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en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qualsevol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incompliment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de les bases o que no es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troben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en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lad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degudes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condicions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. </w:t>
            </w:r>
          </w:p>
          <w:p w:rsidR="001343FA" w:rsidRPr="001343FA" w:rsidRDefault="001343FA" w:rsidP="001343FA">
            <w:pPr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</w:pPr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La fallada del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Jurat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serà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inapel·lable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i es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farà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públic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el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mateix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dia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de la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inauguració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,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notificant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a cada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participant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,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amb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l’antelacijón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deguda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, la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seua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elecció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o no i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qui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és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el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guanyador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. </w:t>
            </w:r>
          </w:p>
          <w:p w:rsidR="001343FA" w:rsidRPr="001343FA" w:rsidRDefault="001343FA" w:rsidP="001343FA">
            <w:pPr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</w:pPr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El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Jurat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es reserva el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dret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a declarar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desert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el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premi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.</w:t>
            </w:r>
          </w:p>
          <w:p w:rsidR="001343FA" w:rsidRPr="001343FA" w:rsidRDefault="001343FA" w:rsidP="001343FA">
            <w:pPr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</w:pPr>
            <w:r w:rsidRPr="001343FA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t> </w:t>
            </w:r>
          </w:p>
          <w:p w:rsidR="001343FA" w:rsidRPr="001343FA" w:rsidRDefault="001343FA" w:rsidP="001343FA">
            <w:pPr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</w:pPr>
            <w:r w:rsidRPr="001343FA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es-ES"/>
              </w:rPr>
              <w:t>8.- EXPOSICIÓ DE LES OBRES SELECCIONADES.</w:t>
            </w:r>
          </w:p>
          <w:p w:rsidR="001343FA" w:rsidRPr="001343FA" w:rsidRDefault="001343FA" w:rsidP="001343FA">
            <w:pPr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</w:pPr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Totes les obres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seleccionades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formaran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part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de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l</w:t>
            </w:r>
            <w:r w:rsidR="00150B42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’exposició</w:t>
            </w:r>
            <w:proofErr w:type="spellEnd"/>
            <w:r w:rsidR="00150B42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que </w:t>
            </w:r>
            <w:proofErr w:type="spellStart"/>
            <w:r w:rsidR="00150B42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tindrà</w:t>
            </w:r>
            <w:proofErr w:type="spellEnd"/>
            <w:r w:rsidR="00150B42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="00150B42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lloc</w:t>
            </w:r>
            <w:proofErr w:type="spellEnd"/>
            <w:r w:rsidR="00150B42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del 13 de </w:t>
            </w:r>
            <w:proofErr w:type="spellStart"/>
            <w:r w:rsidR="00150B42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maig</w:t>
            </w:r>
            <w:proofErr w:type="spellEnd"/>
            <w:r w:rsidR="00150B42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al 12 de </w:t>
            </w:r>
            <w:proofErr w:type="spellStart"/>
            <w:r w:rsidR="00150B42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juny</w:t>
            </w:r>
            <w:proofErr w:type="spellEnd"/>
            <w:r w:rsidR="00150B42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de 2016</w:t>
            </w:r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, que formaran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part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del catalogue de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l’exposició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.</w:t>
            </w:r>
          </w:p>
          <w:p w:rsidR="001343FA" w:rsidRPr="001343FA" w:rsidRDefault="001343FA" w:rsidP="001343FA">
            <w:pPr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</w:pP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L’obra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premiada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quedarà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en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propietat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de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l’Ajuntament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,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lastRenderedPageBreak/>
              <w:t>passant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a formar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part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de la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col·lecció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d’art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de la Casa Municipal de Cultura “José Candela Lledó”,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adquirint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per un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termini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indefinit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els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drets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de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propietat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intel·lectual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de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caràcter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patrimonial que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corresponguen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als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autors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de les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dites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obres.</w:t>
            </w:r>
          </w:p>
          <w:p w:rsidR="001343FA" w:rsidRPr="001343FA" w:rsidRDefault="001343FA" w:rsidP="001343FA">
            <w:pPr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</w:pP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L’artista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exposarà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una única obra,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podent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segons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l’espai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que se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li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assigne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exposar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alguna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altra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més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en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funció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de les característica de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l’espai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.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L’espai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serà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assignat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i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enumerat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pel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personal de la Casa Municipal de Cultura “José Candela Lledó”.</w:t>
            </w:r>
          </w:p>
          <w:p w:rsidR="001343FA" w:rsidRPr="001343FA" w:rsidRDefault="001343FA" w:rsidP="001343FA">
            <w:pPr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</w:pP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L’artista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podrà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, en el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seu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espai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expositiu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deixar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material de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difusió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o de contacte.</w:t>
            </w:r>
          </w:p>
          <w:p w:rsidR="001343FA" w:rsidRPr="001343FA" w:rsidRDefault="001343FA" w:rsidP="001343FA">
            <w:pPr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</w:pPr>
            <w:r w:rsidRPr="001343FA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t> </w:t>
            </w:r>
          </w:p>
          <w:p w:rsidR="001343FA" w:rsidRPr="001343FA" w:rsidRDefault="001343FA" w:rsidP="001343FA">
            <w:pPr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</w:pPr>
            <w:r w:rsidRPr="001343FA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es-ES"/>
              </w:rPr>
              <w:t>9.- MUNTATGE I DESMUNTATGE DE LES OBRES DE L’EXPOSICIÓ.</w:t>
            </w:r>
          </w:p>
          <w:p w:rsidR="001343FA" w:rsidRPr="001343FA" w:rsidRDefault="001343FA" w:rsidP="001343FA">
            <w:pPr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</w:pP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L’artista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es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compromet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a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complir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les dates i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horaris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del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muntatge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i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desmuntatge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d’acord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amb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el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següent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horari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de la Casa Municipal de Cultura “José Candela Lledó” :</w:t>
            </w:r>
          </w:p>
          <w:p w:rsidR="001343FA" w:rsidRPr="001343FA" w:rsidRDefault="001343FA" w:rsidP="001343FA">
            <w:pPr>
              <w:ind w:left="1083" w:hanging="363"/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</w:pPr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-      </w:t>
            </w:r>
            <w:proofErr w:type="spellStart"/>
            <w:proofErr w:type="gram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Matins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:</w:t>
            </w:r>
            <w:proofErr w:type="gram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de 10’30 h. a 12’45 h.</w:t>
            </w:r>
          </w:p>
          <w:p w:rsidR="001343FA" w:rsidRPr="001343FA" w:rsidRDefault="001343FA" w:rsidP="001343FA">
            <w:pPr>
              <w:ind w:left="1083" w:hanging="363"/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</w:pPr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-      </w:t>
            </w:r>
            <w:proofErr w:type="spellStart"/>
            <w:proofErr w:type="gram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Vesprades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:</w:t>
            </w:r>
            <w:proofErr w:type="gram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de 17’30 h. a 21’45 h.</w:t>
            </w:r>
          </w:p>
          <w:p w:rsidR="001343FA" w:rsidRPr="001343FA" w:rsidRDefault="001343FA" w:rsidP="001343FA">
            <w:pPr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</w:pPr>
            <w:r w:rsidRPr="001343FA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t> </w:t>
            </w:r>
          </w:p>
          <w:p w:rsidR="001343FA" w:rsidRPr="001343FA" w:rsidRDefault="001343FA" w:rsidP="001343FA">
            <w:pPr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</w:pPr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Estos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terminis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seran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notificats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junta a la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resolució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definitiva.</w:t>
            </w:r>
          </w:p>
          <w:p w:rsidR="001343FA" w:rsidRPr="001343FA" w:rsidRDefault="001343FA" w:rsidP="001343FA">
            <w:pPr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</w:pPr>
            <w:r w:rsidRPr="001343FA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t> </w:t>
            </w:r>
          </w:p>
          <w:p w:rsidR="001343FA" w:rsidRPr="001343FA" w:rsidRDefault="001343FA" w:rsidP="001343FA">
            <w:pPr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</w:pPr>
          </w:p>
          <w:p w:rsidR="001343FA" w:rsidRPr="001343FA" w:rsidRDefault="001343FA" w:rsidP="001343FA">
            <w:pPr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</w:pPr>
            <w:r w:rsidRPr="001343FA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es-ES"/>
              </w:rPr>
              <w:t>10.- DEVOLUCIÓ DE LES OBRES,</w:t>
            </w:r>
          </w:p>
          <w:p w:rsidR="001343FA" w:rsidRPr="001343FA" w:rsidRDefault="001343FA" w:rsidP="001343FA">
            <w:pPr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</w:pPr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Les obres no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seleccionades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hauran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d’arreplegar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-se en el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termini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d’un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mes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després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de la fallada del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jurat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i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d’acord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amb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l’horari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citat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.</w:t>
            </w:r>
          </w:p>
          <w:p w:rsidR="001343FA" w:rsidRPr="001343FA" w:rsidRDefault="001343FA" w:rsidP="001343FA">
            <w:pPr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</w:pP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L’obra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artística que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haja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format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part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de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l’exposició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serà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tornada al propi artista en un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termini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de tres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mesos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des de la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seua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clausura, que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serà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arreplegada per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l’artista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o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bé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haurà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de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sol·licitar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que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li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siga tornada a un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lloc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concret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,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sent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retornades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a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ports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a pagar a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destinació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.</w:t>
            </w:r>
          </w:p>
          <w:p w:rsidR="001343FA" w:rsidRPr="001343FA" w:rsidRDefault="001343FA" w:rsidP="001343FA">
            <w:pPr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</w:pP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L’artista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que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ho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desitge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podrà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donar la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seua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obra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perquè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siga catalogada i forme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part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de la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col·lecció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artística de la Casa Municipal de Cultura “José Candela Lledó”.</w:t>
            </w:r>
          </w:p>
          <w:p w:rsidR="001343FA" w:rsidRPr="001343FA" w:rsidRDefault="001343FA" w:rsidP="001343FA">
            <w:pPr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</w:pPr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En cas de no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rebre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ninguan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indicació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concreta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després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de tres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mesos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de clausurada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l’exposició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,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l’organització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disposarà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de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l’obra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com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ho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considera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oportú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, al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seu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absolut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criteri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.</w:t>
            </w:r>
          </w:p>
          <w:p w:rsidR="001343FA" w:rsidRPr="001343FA" w:rsidRDefault="001343FA" w:rsidP="001343FA">
            <w:pPr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</w:pPr>
            <w:r w:rsidRPr="001343FA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t> </w:t>
            </w:r>
          </w:p>
          <w:p w:rsidR="001343FA" w:rsidRPr="001343FA" w:rsidRDefault="001343FA" w:rsidP="001343FA">
            <w:pPr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</w:pPr>
            <w:r w:rsidRPr="001343FA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es-ES"/>
              </w:rPr>
              <w:t>11.- MESURES DE SEGURETAT DE LES OBRES.</w:t>
            </w:r>
          </w:p>
          <w:p w:rsidR="001343FA" w:rsidRPr="001343FA" w:rsidRDefault="001343FA" w:rsidP="001343FA">
            <w:pPr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</w:pP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L’Excm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.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Ajuntament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de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Crevillent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posarà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el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màxim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zel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en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l’atenció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de les obres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rebudes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. No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obstant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això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,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serà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responsabilitat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exclusiva de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l’autor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/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propietari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de les obres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els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danys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que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estes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pogueren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patir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durant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el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seu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transport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.</w:t>
            </w:r>
          </w:p>
          <w:p w:rsidR="001343FA" w:rsidRPr="001343FA" w:rsidRDefault="001343FA" w:rsidP="001343FA">
            <w:pPr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</w:pPr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No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respondrà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l’Ajuntament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de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Crevillent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de la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pèrdua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,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deteriorament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,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sostracció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o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qualsevol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altra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circumstància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fortuïta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o de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força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major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que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poguera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afectar les obres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durant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el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procés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complet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de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l’exposició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. </w:t>
            </w:r>
          </w:p>
          <w:p w:rsidR="001343FA" w:rsidRPr="001343FA" w:rsidRDefault="001343FA" w:rsidP="001343FA">
            <w:pPr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</w:pPr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El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concursant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podrà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contractar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pel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seu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compte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la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classes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d’assegurança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que empare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els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rics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al·ludits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sense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que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puedar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reclamar a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l’Ajuntament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de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Crevillent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cap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quantitat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pel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dit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concepte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.</w:t>
            </w:r>
          </w:p>
          <w:p w:rsidR="001343FA" w:rsidRPr="001343FA" w:rsidRDefault="001343FA" w:rsidP="001343FA">
            <w:pPr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</w:pPr>
            <w:r w:rsidRPr="001343FA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t> </w:t>
            </w:r>
          </w:p>
          <w:p w:rsidR="001343FA" w:rsidRPr="001343FA" w:rsidRDefault="001343FA" w:rsidP="001343FA">
            <w:pPr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</w:pPr>
            <w:r w:rsidRPr="001343FA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es-ES"/>
              </w:rPr>
              <w:t xml:space="preserve">12.- ACCEPTACIÓ DE BASES </w:t>
            </w:r>
          </w:p>
          <w:p w:rsidR="001343FA" w:rsidRPr="001343FA" w:rsidRDefault="001343FA" w:rsidP="001343FA">
            <w:pPr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</w:pPr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La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participació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en el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concurs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comporta la total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acceptació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de les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presents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bases,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així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com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de les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decisions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que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puguen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prendre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l’organització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de cara al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millor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desenrotllament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del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mateix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.</w:t>
            </w:r>
          </w:p>
          <w:p w:rsidR="001343FA" w:rsidRPr="001343FA" w:rsidRDefault="001343FA" w:rsidP="001343FA">
            <w:pPr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</w:pPr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A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l’acceptar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estes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bases,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els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autors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participants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cedixen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l’Ajuntament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de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Crevillent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els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drets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de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divulgació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,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lastRenderedPageBreak/>
              <w:t>reproducció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,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distribució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i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comunicació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pública de les obres que es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realitzarà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fent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constar el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nom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de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l’autor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.</w:t>
            </w:r>
          </w:p>
          <w:p w:rsidR="001343FA" w:rsidRPr="001343FA" w:rsidRDefault="001343FA" w:rsidP="001343FA">
            <w:pPr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</w:pPr>
            <w:r w:rsidRPr="001343FA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t> </w:t>
            </w:r>
          </w:p>
          <w:p w:rsidR="001343FA" w:rsidRPr="001343FA" w:rsidRDefault="001343FA" w:rsidP="001343FA">
            <w:pPr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</w:pPr>
            <w:r w:rsidRPr="001343FA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es-ES"/>
              </w:rPr>
              <w:t>13</w:t>
            </w:r>
            <w:proofErr w:type="gramStart"/>
            <w:r w:rsidRPr="001343FA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es-ES"/>
              </w:rPr>
              <w:t>..-</w:t>
            </w:r>
            <w:proofErr w:type="gramEnd"/>
            <w:r w:rsidRPr="001343FA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es-ES"/>
              </w:rPr>
              <w:t xml:space="preserve"> PROTECCIÓ DE DADES.</w:t>
            </w:r>
          </w:p>
          <w:p w:rsidR="001343FA" w:rsidRPr="001343FA" w:rsidRDefault="001343FA" w:rsidP="001343FA">
            <w:pPr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</w:pPr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De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conformitat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amb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allò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que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s’ha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disposat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per la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Llei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Orgànica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15/1999, de 13 de desembre, de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Protecció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de </w:t>
            </w:r>
            <w:proofErr w:type="spellStart"/>
            <w:proofErr w:type="gram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Dades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,</w:t>
            </w:r>
            <w:proofErr w:type="gram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les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dades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personals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facilitats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de forma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voluntària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passaran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a formar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part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d’un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fitxer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de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responsabilitat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de la Casa Municipal de Cultura “José Candela Lledó”,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sent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tractats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i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conservats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amb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la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finalitat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d’atendre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i gestionar el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concurs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i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altres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activitats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sobre programes de cultura que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promou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esta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instal·lació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municipal.</w:t>
            </w:r>
          </w:p>
          <w:p w:rsidR="001343FA" w:rsidRPr="001343FA" w:rsidRDefault="001343FA" w:rsidP="001343FA">
            <w:pPr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</w:pPr>
            <w:r w:rsidRPr="001343FA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t> </w:t>
            </w:r>
          </w:p>
          <w:p w:rsidR="001343FA" w:rsidRPr="001343FA" w:rsidRDefault="001343FA" w:rsidP="001343FA">
            <w:pPr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</w:pPr>
            <w:r w:rsidRPr="001343FA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t> </w:t>
            </w:r>
          </w:p>
          <w:p w:rsidR="001343FA" w:rsidRPr="001343FA" w:rsidRDefault="001343FA" w:rsidP="001343FA">
            <w:pPr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</w:pPr>
            <w:r w:rsidRPr="001343FA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t> </w:t>
            </w:r>
          </w:p>
          <w:p w:rsidR="001343FA" w:rsidRPr="001343FA" w:rsidRDefault="001343FA" w:rsidP="001343FA">
            <w:pPr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</w:pPr>
          </w:p>
          <w:p w:rsidR="001343FA" w:rsidRPr="001343FA" w:rsidRDefault="001343FA" w:rsidP="001343FA">
            <w:pPr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</w:pPr>
          </w:p>
          <w:p w:rsidR="001343FA" w:rsidRPr="001343FA" w:rsidRDefault="001343FA" w:rsidP="001343FA">
            <w:pPr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</w:pPr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ANNEX I</w:t>
            </w:r>
          </w:p>
          <w:p w:rsidR="001343FA" w:rsidRPr="001343FA" w:rsidRDefault="001343FA" w:rsidP="001343FA">
            <w:pPr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</w:pPr>
            <w:r w:rsidRPr="001343FA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t> </w:t>
            </w:r>
          </w:p>
          <w:p w:rsidR="001343FA" w:rsidRPr="001343FA" w:rsidRDefault="001343FA" w:rsidP="001343FA">
            <w:pPr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</w:pPr>
            <w:r w:rsidRPr="001343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BUTLLETÍ D’INSCRIPCIÓ</w:t>
            </w:r>
          </w:p>
          <w:p w:rsidR="001343FA" w:rsidRPr="001343FA" w:rsidRDefault="001343FA" w:rsidP="001343FA">
            <w:pPr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</w:pPr>
            <w:r w:rsidRPr="001343FA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t> </w:t>
            </w:r>
          </w:p>
          <w:tbl>
            <w:tblPr>
              <w:tblStyle w:val="Tablaconcuadrcula"/>
              <w:tblW w:w="4707" w:type="dxa"/>
              <w:tblLayout w:type="fixed"/>
              <w:tblLook w:val="04A0"/>
            </w:tblPr>
            <w:tblGrid>
              <w:gridCol w:w="2581"/>
              <w:gridCol w:w="2126"/>
            </w:tblGrid>
            <w:tr w:rsidR="00BC194D" w:rsidRPr="0071136E" w:rsidTr="001C3E9D">
              <w:tc>
                <w:tcPr>
                  <w:tcW w:w="2581" w:type="dxa"/>
                </w:tcPr>
                <w:p w:rsidR="00BC194D" w:rsidRPr="0071136E" w:rsidRDefault="00BC194D" w:rsidP="001C3E9D">
                  <w:pPr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  <w:t>NOM</w:t>
                  </w:r>
                </w:p>
              </w:tc>
              <w:tc>
                <w:tcPr>
                  <w:tcW w:w="2126" w:type="dxa"/>
                </w:tcPr>
                <w:p w:rsidR="00BC194D" w:rsidRPr="0071136E" w:rsidRDefault="00BC194D" w:rsidP="001C3E9D">
                  <w:pPr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</w:tr>
            <w:tr w:rsidR="00BC194D" w:rsidRPr="0071136E" w:rsidTr="001C3E9D">
              <w:tc>
                <w:tcPr>
                  <w:tcW w:w="2581" w:type="dxa"/>
                </w:tcPr>
                <w:p w:rsidR="00BC194D" w:rsidRPr="0071136E" w:rsidRDefault="00BC194D" w:rsidP="00BC194D">
                  <w:pPr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  <w:t>COGNOMS</w:t>
                  </w:r>
                </w:p>
              </w:tc>
              <w:tc>
                <w:tcPr>
                  <w:tcW w:w="2126" w:type="dxa"/>
                </w:tcPr>
                <w:p w:rsidR="00BC194D" w:rsidRPr="0071136E" w:rsidRDefault="00BC194D" w:rsidP="001C3E9D">
                  <w:pPr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</w:tr>
            <w:tr w:rsidR="00BC194D" w:rsidRPr="0071136E" w:rsidTr="001C3E9D">
              <w:tc>
                <w:tcPr>
                  <w:tcW w:w="2581" w:type="dxa"/>
                </w:tcPr>
                <w:p w:rsidR="00BC194D" w:rsidRPr="0071136E" w:rsidRDefault="00BC194D" w:rsidP="001C3E9D">
                  <w:pPr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2126" w:type="dxa"/>
                </w:tcPr>
                <w:p w:rsidR="00BC194D" w:rsidRPr="0071136E" w:rsidRDefault="00BC194D" w:rsidP="001C3E9D">
                  <w:pPr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</w:tr>
            <w:tr w:rsidR="00BC194D" w:rsidRPr="0071136E" w:rsidTr="001C3E9D">
              <w:tc>
                <w:tcPr>
                  <w:tcW w:w="2581" w:type="dxa"/>
                </w:tcPr>
                <w:p w:rsidR="00BC194D" w:rsidRPr="0071136E" w:rsidRDefault="00BC194D" w:rsidP="001C3E9D">
                  <w:pPr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71136E"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  <w:t>DNI</w:t>
                  </w:r>
                </w:p>
              </w:tc>
              <w:tc>
                <w:tcPr>
                  <w:tcW w:w="2126" w:type="dxa"/>
                </w:tcPr>
                <w:p w:rsidR="00BC194D" w:rsidRPr="0071136E" w:rsidRDefault="00BC194D" w:rsidP="001C3E9D">
                  <w:pPr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</w:tr>
            <w:tr w:rsidR="00BC194D" w:rsidRPr="0071136E" w:rsidTr="001C3E9D">
              <w:tc>
                <w:tcPr>
                  <w:tcW w:w="2581" w:type="dxa"/>
                </w:tcPr>
                <w:p w:rsidR="00BC194D" w:rsidRPr="0071136E" w:rsidRDefault="00BC194D" w:rsidP="001C3E9D">
                  <w:pPr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  <w:t>ADREÇA</w:t>
                  </w:r>
                </w:p>
              </w:tc>
              <w:tc>
                <w:tcPr>
                  <w:tcW w:w="2126" w:type="dxa"/>
                </w:tcPr>
                <w:p w:rsidR="00BC194D" w:rsidRPr="0071136E" w:rsidRDefault="00BC194D" w:rsidP="001C3E9D">
                  <w:pPr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</w:tr>
            <w:tr w:rsidR="00BC194D" w:rsidRPr="0071136E" w:rsidTr="001C3E9D">
              <w:tc>
                <w:tcPr>
                  <w:tcW w:w="2581" w:type="dxa"/>
                </w:tcPr>
                <w:p w:rsidR="00BC194D" w:rsidRPr="0071136E" w:rsidRDefault="00BC194D" w:rsidP="001C3E9D">
                  <w:pPr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71136E"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  <w:t>TELEFONO</w:t>
                  </w:r>
                </w:p>
              </w:tc>
              <w:tc>
                <w:tcPr>
                  <w:tcW w:w="2126" w:type="dxa"/>
                </w:tcPr>
                <w:p w:rsidR="00BC194D" w:rsidRPr="0071136E" w:rsidRDefault="00BC194D" w:rsidP="001C3E9D">
                  <w:pPr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</w:tr>
            <w:tr w:rsidR="00BC194D" w:rsidRPr="0071136E" w:rsidTr="001C3E9D">
              <w:tc>
                <w:tcPr>
                  <w:tcW w:w="2581" w:type="dxa"/>
                </w:tcPr>
                <w:p w:rsidR="00BC194D" w:rsidRPr="0071136E" w:rsidRDefault="00BC194D" w:rsidP="00BC194D">
                  <w:pPr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  <w:t>CORREU</w:t>
                  </w:r>
                  <w:r w:rsidRPr="0071136E"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  <w:t xml:space="preserve"> ELECTRONIC</w:t>
                  </w:r>
                </w:p>
              </w:tc>
              <w:tc>
                <w:tcPr>
                  <w:tcW w:w="2126" w:type="dxa"/>
                </w:tcPr>
                <w:p w:rsidR="00BC194D" w:rsidRPr="0071136E" w:rsidRDefault="00BC194D" w:rsidP="001C3E9D">
                  <w:pPr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</w:tr>
            <w:tr w:rsidR="00BC194D" w:rsidRPr="0071136E" w:rsidTr="001C3E9D">
              <w:tc>
                <w:tcPr>
                  <w:tcW w:w="2581" w:type="dxa"/>
                </w:tcPr>
                <w:p w:rsidR="00BC194D" w:rsidRPr="0071136E" w:rsidRDefault="00BC194D" w:rsidP="001C3E9D">
                  <w:pPr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2126" w:type="dxa"/>
                </w:tcPr>
                <w:p w:rsidR="00BC194D" w:rsidRPr="0071136E" w:rsidRDefault="00BC194D" w:rsidP="001C3E9D">
                  <w:pPr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</w:tr>
            <w:tr w:rsidR="00BC194D" w:rsidRPr="0071136E" w:rsidTr="001C3E9D">
              <w:tc>
                <w:tcPr>
                  <w:tcW w:w="2581" w:type="dxa"/>
                </w:tcPr>
                <w:p w:rsidR="00BC194D" w:rsidRPr="0071136E" w:rsidRDefault="00BC194D" w:rsidP="001C3E9D">
                  <w:pPr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  <w:t>POBLACIO</w:t>
                  </w:r>
                </w:p>
              </w:tc>
              <w:tc>
                <w:tcPr>
                  <w:tcW w:w="2126" w:type="dxa"/>
                </w:tcPr>
                <w:p w:rsidR="00BC194D" w:rsidRPr="0071136E" w:rsidRDefault="00BC194D" w:rsidP="001C3E9D">
                  <w:pPr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</w:tr>
            <w:tr w:rsidR="00BC194D" w:rsidRPr="0071136E" w:rsidTr="001C3E9D">
              <w:tc>
                <w:tcPr>
                  <w:tcW w:w="2581" w:type="dxa"/>
                </w:tcPr>
                <w:p w:rsidR="00BC194D" w:rsidRPr="0071136E" w:rsidRDefault="00BC194D" w:rsidP="001C3E9D">
                  <w:pPr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  <w:t xml:space="preserve">CODI </w:t>
                  </w:r>
                  <w:r w:rsidRPr="0071136E"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  <w:t xml:space="preserve"> POSTAL</w:t>
                  </w:r>
                </w:p>
              </w:tc>
              <w:tc>
                <w:tcPr>
                  <w:tcW w:w="2126" w:type="dxa"/>
                </w:tcPr>
                <w:p w:rsidR="00BC194D" w:rsidRPr="0071136E" w:rsidRDefault="00BC194D" w:rsidP="001C3E9D">
                  <w:pPr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</w:tr>
            <w:tr w:rsidR="00BC194D" w:rsidRPr="0071136E" w:rsidTr="001C3E9D">
              <w:tc>
                <w:tcPr>
                  <w:tcW w:w="2581" w:type="dxa"/>
                </w:tcPr>
                <w:p w:rsidR="00BC194D" w:rsidRPr="0071136E" w:rsidRDefault="00BC194D" w:rsidP="001C3E9D">
                  <w:pPr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71136E"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  <w:t>PROVINCIA</w:t>
                  </w:r>
                </w:p>
              </w:tc>
              <w:tc>
                <w:tcPr>
                  <w:tcW w:w="2126" w:type="dxa"/>
                </w:tcPr>
                <w:p w:rsidR="00BC194D" w:rsidRPr="0071136E" w:rsidRDefault="00BC194D" w:rsidP="001C3E9D">
                  <w:pPr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</w:tr>
            <w:tr w:rsidR="00BC194D" w:rsidRPr="0071136E" w:rsidTr="001C3E9D">
              <w:tc>
                <w:tcPr>
                  <w:tcW w:w="2581" w:type="dxa"/>
                </w:tcPr>
                <w:p w:rsidR="00BC194D" w:rsidRPr="0071136E" w:rsidRDefault="00BC194D" w:rsidP="001C3E9D">
                  <w:pPr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2126" w:type="dxa"/>
                </w:tcPr>
                <w:p w:rsidR="00BC194D" w:rsidRPr="0071136E" w:rsidRDefault="00BC194D" w:rsidP="001C3E9D">
                  <w:pPr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</w:tr>
            <w:tr w:rsidR="00BC194D" w:rsidRPr="0071136E" w:rsidTr="001C3E9D">
              <w:tc>
                <w:tcPr>
                  <w:tcW w:w="2581" w:type="dxa"/>
                </w:tcPr>
                <w:p w:rsidR="00BC194D" w:rsidRPr="0071136E" w:rsidRDefault="00BC194D" w:rsidP="00BC194D">
                  <w:pPr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  <w:t xml:space="preserve">TITOL </w:t>
                  </w:r>
                  <w:r w:rsidRPr="0071136E"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  <w:t xml:space="preserve"> DE L</w:t>
                  </w:r>
                  <w:r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  <w:t>’</w:t>
                  </w:r>
                  <w:r w:rsidRPr="0071136E"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  <w:t xml:space="preserve"> OBRA</w:t>
                  </w:r>
                </w:p>
              </w:tc>
              <w:tc>
                <w:tcPr>
                  <w:tcW w:w="2126" w:type="dxa"/>
                </w:tcPr>
                <w:p w:rsidR="00BC194D" w:rsidRPr="0071136E" w:rsidRDefault="00BC194D" w:rsidP="001C3E9D">
                  <w:pPr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</w:tr>
            <w:tr w:rsidR="00BC194D" w:rsidRPr="0071136E" w:rsidTr="001C3E9D">
              <w:tc>
                <w:tcPr>
                  <w:tcW w:w="2581" w:type="dxa"/>
                </w:tcPr>
                <w:p w:rsidR="00BC194D" w:rsidRPr="0071136E" w:rsidRDefault="00BC194D" w:rsidP="001C3E9D">
                  <w:pPr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  <w:t>MIDES</w:t>
                  </w:r>
                </w:p>
              </w:tc>
              <w:tc>
                <w:tcPr>
                  <w:tcW w:w="2126" w:type="dxa"/>
                </w:tcPr>
                <w:p w:rsidR="00BC194D" w:rsidRPr="0071136E" w:rsidRDefault="00BC194D" w:rsidP="001C3E9D">
                  <w:pPr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</w:tr>
            <w:tr w:rsidR="00BC194D" w:rsidRPr="0071136E" w:rsidTr="001C3E9D">
              <w:tc>
                <w:tcPr>
                  <w:tcW w:w="2581" w:type="dxa"/>
                </w:tcPr>
                <w:p w:rsidR="00BC194D" w:rsidRPr="0071136E" w:rsidRDefault="00BC194D" w:rsidP="00BC194D">
                  <w:pPr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  <w:t>DATA</w:t>
                  </w:r>
                  <w:r w:rsidRPr="0071136E"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  <w:t xml:space="preserve"> REALI</w:t>
                  </w:r>
                  <w:r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  <w:t>T</w:t>
                  </w:r>
                  <w:r w:rsidRPr="0071136E"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  <w:t>ZACIO</w:t>
                  </w:r>
                </w:p>
              </w:tc>
              <w:tc>
                <w:tcPr>
                  <w:tcW w:w="2126" w:type="dxa"/>
                </w:tcPr>
                <w:p w:rsidR="00BC194D" w:rsidRPr="0071136E" w:rsidRDefault="00BC194D" w:rsidP="001C3E9D">
                  <w:pPr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</w:tr>
            <w:tr w:rsidR="00BC194D" w:rsidRPr="0071136E" w:rsidTr="001C3E9D">
              <w:tc>
                <w:tcPr>
                  <w:tcW w:w="2581" w:type="dxa"/>
                </w:tcPr>
                <w:p w:rsidR="00BC194D" w:rsidRPr="0071136E" w:rsidRDefault="00BC194D" w:rsidP="001C3E9D">
                  <w:pPr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71136E"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  <w:t>TECNICA</w:t>
                  </w:r>
                </w:p>
              </w:tc>
              <w:tc>
                <w:tcPr>
                  <w:tcW w:w="2126" w:type="dxa"/>
                </w:tcPr>
                <w:p w:rsidR="00BC194D" w:rsidRPr="0071136E" w:rsidRDefault="00BC194D" w:rsidP="001C3E9D">
                  <w:pPr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</w:tr>
            <w:tr w:rsidR="00BC194D" w:rsidRPr="0071136E" w:rsidTr="001C3E9D">
              <w:tc>
                <w:tcPr>
                  <w:tcW w:w="2581" w:type="dxa"/>
                </w:tcPr>
                <w:p w:rsidR="00BC194D" w:rsidRPr="0071136E" w:rsidRDefault="00BC194D" w:rsidP="001C3E9D">
                  <w:pPr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2126" w:type="dxa"/>
                </w:tcPr>
                <w:p w:rsidR="00BC194D" w:rsidRPr="0071136E" w:rsidRDefault="00BC194D" w:rsidP="001C3E9D">
                  <w:pPr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</w:tr>
          </w:tbl>
          <w:p w:rsidR="001343FA" w:rsidRPr="001343FA" w:rsidRDefault="001343FA" w:rsidP="001343FA">
            <w:pPr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</w:pPr>
          </w:p>
          <w:p w:rsidR="001343FA" w:rsidRPr="001343FA" w:rsidRDefault="001343FA" w:rsidP="001343FA">
            <w:pPr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</w:pPr>
            <w:r w:rsidRPr="001343FA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t> </w:t>
            </w:r>
          </w:p>
          <w:p w:rsidR="001343FA" w:rsidRPr="001343FA" w:rsidRDefault="001343FA" w:rsidP="001343FA">
            <w:pPr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Accepte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les bases per les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quals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es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regix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el II</w:t>
            </w:r>
            <w:r w:rsidR="00150B42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I</w:t>
            </w:r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Concurs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Arts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Plàstiques</w:t>
            </w:r>
            <w:proofErr w:type="spellEnd"/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“ FIRARTE  CREVILLENT””</w:t>
            </w:r>
          </w:p>
          <w:p w:rsidR="001343FA" w:rsidRPr="001343FA" w:rsidRDefault="001343FA" w:rsidP="001343FA">
            <w:pPr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</w:pPr>
            <w:r w:rsidRPr="001343FA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t> </w:t>
            </w:r>
          </w:p>
          <w:p w:rsidR="001343FA" w:rsidRPr="001343FA" w:rsidRDefault="001343FA" w:rsidP="001343FA">
            <w:pPr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</w:pPr>
            <w:r w:rsidRPr="001343FA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t> </w:t>
            </w:r>
          </w:p>
          <w:p w:rsidR="001343FA" w:rsidRPr="001343FA" w:rsidRDefault="001343FA" w:rsidP="001343FA">
            <w:pPr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</w:pPr>
            <w:r w:rsidRPr="001343FA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t> </w:t>
            </w:r>
          </w:p>
          <w:p w:rsidR="001343FA" w:rsidRPr="001343FA" w:rsidRDefault="001343FA" w:rsidP="001343FA">
            <w:pPr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</w:pPr>
            <w:r w:rsidRPr="001343FA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t>  </w:t>
            </w:r>
          </w:p>
          <w:p w:rsidR="001343FA" w:rsidRDefault="001343FA" w:rsidP="001343FA">
            <w:pPr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</w:pPr>
            <w:r w:rsidRPr="001343FA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t> </w:t>
            </w:r>
          </w:p>
          <w:p w:rsidR="00BC194D" w:rsidRPr="001343FA" w:rsidRDefault="00BC194D" w:rsidP="001343FA">
            <w:pPr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</w:pPr>
          </w:p>
          <w:p w:rsidR="001343FA" w:rsidRPr="001343FA" w:rsidRDefault="001343FA" w:rsidP="001343FA">
            <w:pPr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</w:pPr>
            <w:r w:rsidRPr="001343FA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t> </w:t>
            </w:r>
          </w:p>
          <w:p w:rsidR="001343FA" w:rsidRPr="001343FA" w:rsidRDefault="001343FA" w:rsidP="001343FA">
            <w:pPr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</w:pPr>
            <w:r w:rsidRPr="001343F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              ______________________, a ______ de ______________________ de 201</w:t>
            </w:r>
            <w:r w:rsidR="00150B42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6</w:t>
            </w:r>
          </w:p>
          <w:p w:rsidR="001343FA" w:rsidRPr="001343FA" w:rsidRDefault="001343FA" w:rsidP="001343FA">
            <w:pPr>
              <w:rPr>
                <w:rFonts w:ascii="Arial" w:hAnsi="Arial" w:cs="Arial"/>
                <w:sz w:val="18"/>
                <w:szCs w:val="18"/>
              </w:rPr>
            </w:pPr>
          </w:p>
          <w:p w:rsidR="001343FA" w:rsidRPr="001343FA" w:rsidRDefault="001343FA" w:rsidP="001343FA">
            <w:pPr>
              <w:rPr>
                <w:rFonts w:ascii="Arial" w:hAnsi="Arial" w:cs="Arial"/>
                <w:sz w:val="18"/>
                <w:szCs w:val="18"/>
              </w:rPr>
            </w:pPr>
          </w:p>
          <w:p w:rsidR="001343FA" w:rsidRPr="001343FA" w:rsidRDefault="001343FA" w:rsidP="001343FA">
            <w:pPr>
              <w:rPr>
                <w:rFonts w:ascii="Arial" w:hAnsi="Arial" w:cs="Arial"/>
                <w:sz w:val="18"/>
                <w:szCs w:val="18"/>
              </w:rPr>
            </w:pPr>
          </w:p>
          <w:p w:rsidR="001343FA" w:rsidRPr="001343FA" w:rsidRDefault="001343FA" w:rsidP="001343FA">
            <w:pPr>
              <w:rPr>
                <w:rFonts w:ascii="Arial" w:hAnsi="Arial" w:cs="Arial"/>
                <w:sz w:val="18"/>
                <w:szCs w:val="18"/>
              </w:rPr>
            </w:pPr>
          </w:p>
          <w:p w:rsidR="0078200C" w:rsidRPr="001343FA" w:rsidRDefault="0078200C" w:rsidP="00081310">
            <w:pPr>
              <w:ind w:right="65" w:firstLine="708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2F4D66" w:rsidRPr="003D3B30" w:rsidRDefault="002F4D66" w:rsidP="00081310">
      <w:pPr>
        <w:tabs>
          <w:tab w:val="left" w:pos="1200"/>
        </w:tabs>
        <w:rPr>
          <w:rFonts w:ascii="Arial" w:hAnsi="Arial" w:cs="Arial"/>
        </w:rPr>
      </w:pPr>
    </w:p>
    <w:sectPr w:rsidR="002F4D66" w:rsidRPr="003D3B30" w:rsidSect="005D03A3">
      <w:headerReference w:type="default" r:id="rId12"/>
      <w:footerReference w:type="default" r:id="rId13"/>
      <w:type w:val="continuous"/>
      <w:pgSz w:w="11906" w:h="16838"/>
      <w:pgMar w:top="2268" w:right="1134" w:bottom="1418" w:left="1134" w:header="56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0BA4" w:rsidRDefault="00440BA4" w:rsidP="00FB1EC8">
      <w:r>
        <w:separator/>
      </w:r>
    </w:p>
  </w:endnote>
  <w:endnote w:type="continuationSeparator" w:id="0">
    <w:p w:rsidR="00440BA4" w:rsidRDefault="00440BA4" w:rsidP="00FB1E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BA4" w:rsidRPr="0097594A" w:rsidRDefault="00DB33C4" w:rsidP="00446D42">
    <w:pPr>
      <w:pStyle w:val="Piedepgina"/>
      <w:ind w:left="-567"/>
      <w:rPr>
        <w:rFonts w:ascii="Times New Roman" w:hAnsi="Times New Roman"/>
        <w:sz w:val="18"/>
        <w:szCs w:val="18"/>
        <w:lang w:val="en-US"/>
      </w:rPr>
    </w:pPr>
    <w:r>
      <w:rPr>
        <w:rFonts w:ascii="Times New Roman" w:hAnsi="Times New Roman"/>
        <w:noProof/>
        <w:sz w:val="18"/>
        <w:szCs w:val="18"/>
        <w:lang w:eastAsia="es-E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left:0;text-align:left;margin-left:-76.4pt;margin-top:-7.95pt;width:69.7pt;height:60.2pt;z-index:251657728;mso-width-relative:margin;mso-height-relative:margin" o:regroupid="4" stroked="f">
          <v:textbox style="mso-next-textbox:#_x0000_s2056">
            <w:txbxContent>
              <w:p w:rsidR="00440BA4" w:rsidRDefault="00440BA4" w:rsidP="005857D3">
                <w:pPr>
                  <w:ind w:left="284" w:right="-18"/>
                </w:pPr>
                <w:r>
                  <w:rPr>
                    <w:noProof/>
                    <w:lang w:eastAsia="es-ES"/>
                  </w:rPr>
                  <w:drawing>
                    <wp:inline distT="0" distB="0" distL="0" distR="0">
                      <wp:extent cx="447675" cy="676275"/>
                      <wp:effectExtent l="19050" t="0" r="9525" b="0"/>
                      <wp:docPr id="2" name="3 Imagen" descr="escudo2byn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3 Imagen" descr="escudo2byn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447675" cy="6762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440BA4">
      <w:rPr>
        <w:rFonts w:ascii="Times New Roman" w:hAnsi="Times New Roman"/>
        <w:sz w:val="18"/>
        <w:szCs w:val="18"/>
        <w:lang w:val="en-US"/>
      </w:rPr>
      <w:t xml:space="preserve">          </w:t>
    </w:r>
  </w:p>
  <w:p w:rsidR="00440BA4" w:rsidRPr="0097594A" w:rsidRDefault="00DB33C4">
    <w:pPr>
      <w:pStyle w:val="Piedepgina"/>
      <w:rPr>
        <w:lang w:val="en-US"/>
      </w:rPr>
    </w:pPr>
    <w:r w:rsidRPr="00DB33C4">
      <w:rPr>
        <w:rFonts w:ascii="Times New Roman" w:hAnsi="Times New Roman"/>
        <w:noProof/>
        <w:sz w:val="18"/>
        <w:szCs w:val="18"/>
        <w:lang w:eastAsia="es-ES"/>
      </w:rPr>
      <w:pict>
        <v:shape id="_x0000_s2057" type="#_x0000_t202" style="position:absolute;left:0;text-align:left;margin-left:0;margin-top:6.45pt;width:509.55pt;height:30.75pt;z-index:251658752;mso-position-horizontal:center;mso-width-relative:margin;mso-height-relative:margin" o:regroupid="4" stroked="f">
          <v:textbox style="mso-next-textbox:#_x0000_s2057">
            <w:txbxContent>
              <w:p w:rsidR="00440BA4" w:rsidRPr="00F05E2A" w:rsidRDefault="00440BA4">
                <w:pPr>
                  <w:rPr>
                    <w:rFonts w:ascii="Times New Roman" w:hAnsi="Times New Roman"/>
                    <w:sz w:val="18"/>
                    <w:szCs w:val="18"/>
                    <w:lang w:val="en-US"/>
                  </w:rPr>
                </w:pPr>
                <w:r w:rsidRPr="00F05E2A">
                  <w:rPr>
                    <w:rFonts w:ascii="Times New Roman" w:hAnsi="Times New Roman"/>
                    <w:sz w:val="18"/>
                    <w:szCs w:val="18"/>
                    <w:lang w:val="en-US"/>
                  </w:rPr>
                  <w:t xml:space="preserve">C/ Major nº </w:t>
                </w:r>
                <w:proofErr w:type="gramStart"/>
                <w:r w:rsidRPr="00F05E2A">
                  <w:rPr>
                    <w:rFonts w:ascii="Times New Roman" w:hAnsi="Times New Roman"/>
                    <w:sz w:val="18"/>
                    <w:szCs w:val="18"/>
                    <w:lang w:val="en-US"/>
                  </w:rPr>
                  <w:t>9</w:t>
                </w:r>
                <w:r>
                  <w:rPr>
                    <w:rFonts w:ascii="Times New Roman" w:hAnsi="Times New Roman"/>
                    <w:sz w:val="18"/>
                    <w:szCs w:val="18"/>
                    <w:lang w:val="en-US"/>
                  </w:rPr>
                  <w:t xml:space="preserve">  </w:t>
                </w:r>
                <w:r w:rsidRPr="00F05E2A">
                  <w:rPr>
                    <w:rFonts w:ascii="Times New Roman" w:hAnsi="Times New Roman"/>
                    <w:sz w:val="18"/>
                    <w:szCs w:val="18"/>
                    <w:lang w:val="en-US"/>
                  </w:rPr>
                  <w:t>CP</w:t>
                </w:r>
                <w:proofErr w:type="gramEnd"/>
                <w:r w:rsidRPr="00F05E2A">
                  <w:rPr>
                    <w:rFonts w:ascii="Times New Roman" w:hAnsi="Times New Roman"/>
                    <w:sz w:val="18"/>
                    <w:szCs w:val="18"/>
                    <w:lang w:val="en-US"/>
                  </w:rPr>
                  <w:t>: 03330</w:t>
                </w:r>
                <w:r>
                  <w:rPr>
                    <w:rFonts w:ascii="Times New Roman" w:hAnsi="Times New Roman"/>
                    <w:sz w:val="18"/>
                    <w:szCs w:val="18"/>
                    <w:lang w:val="en-US"/>
                  </w:rPr>
                  <w:t xml:space="preserve"> </w:t>
                </w:r>
                <w:proofErr w:type="spellStart"/>
                <w:r w:rsidRPr="00F05E2A">
                  <w:rPr>
                    <w:rFonts w:ascii="Times New Roman" w:hAnsi="Times New Roman"/>
                    <w:sz w:val="18"/>
                    <w:szCs w:val="18"/>
                    <w:lang w:val="en-US"/>
                  </w:rPr>
                  <w:t>Crevillent</w:t>
                </w:r>
                <w:proofErr w:type="spellEnd"/>
                <w:r>
                  <w:rPr>
                    <w:rFonts w:ascii="Times New Roman" w:hAnsi="Times New Roman"/>
                    <w:sz w:val="18"/>
                    <w:szCs w:val="18"/>
                    <w:lang w:val="en-US"/>
                  </w:rPr>
                  <w:t xml:space="preserve"> (</w:t>
                </w:r>
                <w:proofErr w:type="spellStart"/>
                <w:r>
                  <w:rPr>
                    <w:rFonts w:ascii="Times New Roman" w:hAnsi="Times New Roman"/>
                    <w:sz w:val="18"/>
                    <w:szCs w:val="18"/>
                    <w:lang w:val="en-US"/>
                  </w:rPr>
                  <w:t>Alacant</w:t>
                </w:r>
                <w:proofErr w:type="spellEnd"/>
                <w:r>
                  <w:rPr>
                    <w:rFonts w:ascii="Times New Roman" w:hAnsi="Times New Roman"/>
                    <w:sz w:val="18"/>
                    <w:szCs w:val="18"/>
                    <w:lang w:val="en-US"/>
                  </w:rPr>
                  <w:t xml:space="preserve">)  -  Tel: 965401526  -  </w:t>
                </w:r>
                <w:r w:rsidRPr="00F05E2A">
                  <w:rPr>
                    <w:rFonts w:ascii="Times New Roman" w:hAnsi="Times New Roman"/>
                    <w:sz w:val="18"/>
                    <w:szCs w:val="18"/>
                    <w:lang w:val="en-US"/>
                  </w:rPr>
                  <w:t>Fax: 965401954</w:t>
                </w:r>
                <w:r>
                  <w:rPr>
                    <w:rFonts w:ascii="Times New Roman" w:hAnsi="Times New Roman"/>
                    <w:sz w:val="18"/>
                    <w:szCs w:val="18"/>
                    <w:lang w:val="en-US"/>
                  </w:rPr>
                  <w:t xml:space="preserve">  -  </w:t>
                </w:r>
                <w:r w:rsidRPr="00F05E2A">
                  <w:rPr>
                    <w:rFonts w:ascii="Times New Roman" w:hAnsi="Times New Roman"/>
                    <w:sz w:val="18"/>
                    <w:szCs w:val="18"/>
                    <w:lang w:val="en-US"/>
                  </w:rPr>
                  <w:t>http://www.crevillent.es</w:t>
                </w:r>
                <w:r>
                  <w:rPr>
                    <w:rFonts w:ascii="Times New Roman" w:hAnsi="Times New Roman"/>
                    <w:sz w:val="18"/>
                    <w:szCs w:val="18"/>
                    <w:lang w:val="en-US"/>
                  </w:rPr>
                  <w:t xml:space="preserve">  -   C.I.F.: P0305900-C</w:t>
                </w:r>
              </w:p>
            </w:txbxContent>
          </v:textbox>
        </v:shape>
      </w:pict>
    </w:r>
    <w:r w:rsidRPr="00DB33C4">
      <w:rPr>
        <w:rFonts w:ascii="Times New Roman" w:hAnsi="Times New Roman"/>
        <w:noProof/>
        <w:sz w:val="18"/>
        <w:szCs w:val="18"/>
        <w:lang w:eastAsia="es-ES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67" type="#_x0000_t32" style="position:absolute;left:0;text-align:left;margin-left:-9.3pt;margin-top:7.2pt;width:494.25pt;height:0;z-index:251659776" o:connectortype="straight" o:regroupid="4" strokecolor="gray"/>
      </w:pict>
    </w:r>
    <w:r w:rsidRPr="00DB33C4">
      <w:rPr>
        <w:rFonts w:ascii="Times New Roman" w:hAnsi="Times New Roman"/>
        <w:noProof/>
        <w:sz w:val="18"/>
        <w:szCs w:val="18"/>
        <w:lang w:val="en-US"/>
      </w:rPr>
      <w:pict>
        <v:shape id="_x0000_s2051" type="#_x0000_t202" style="position:absolute;left:0;text-align:left;margin-left:55.95pt;margin-top:45.5pt;width:484.2pt;height:23.9pt;z-index:251655680;mso-width-relative:margin;mso-height-relative:margin" stroked="f">
          <v:textbox style="mso-next-textbox:#_x0000_s2051">
            <w:txbxContent>
              <w:p w:rsidR="00440BA4" w:rsidRPr="0097594A" w:rsidRDefault="00440BA4" w:rsidP="00446D42">
                <w:pPr>
                  <w:pStyle w:val="Piedepgina"/>
                  <w:ind w:left="-567"/>
                  <w:jc w:val="center"/>
                  <w:rPr>
                    <w:rFonts w:ascii="Times New Roman" w:hAnsi="Times New Roman"/>
                    <w:sz w:val="18"/>
                    <w:szCs w:val="18"/>
                    <w:lang w:val="en-US"/>
                  </w:rPr>
                </w:pPr>
                <w:r w:rsidRPr="0097594A">
                  <w:rPr>
                    <w:rFonts w:ascii="Times New Roman" w:hAnsi="Times New Roman"/>
                    <w:sz w:val="18"/>
                    <w:szCs w:val="18"/>
                    <w:lang w:val="en-US"/>
                  </w:rPr>
                  <w:t xml:space="preserve">C/Major nº 9 </w:t>
                </w:r>
                <w:r>
                  <w:rPr>
                    <w:rFonts w:ascii="Times New Roman" w:hAnsi="Times New Roman"/>
                    <w:sz w:val="18"/>
                    <w:szCs w:val="18"/>
                    <w:lang w:val="en-US"/>
                  </w:rPr>
                  <w:t xml:space="preserve">    </w:t>
                </w:r>
                <w:r w:rsidRPr="0097594A">
                  <w:rPr>
                    <w:rFonts w:ascii="Times New Roman" w:hAnsi="Times New Roman"/>
                    <w:sz w:val="18"/>
                    <w:szCs w:val="18"/>
                    <w:lang w:val="en-US"/>
                  </w:rPr>
                  <w:t xml:space="preserve">CP: 03330 </w:t>
                </w:r>
                <w:r>
                  <w:rPr>
                    <w:rFonts w:ascii="Times New Roman" w:hAnsi="Times New Roman"/>
                    <w:sz w:val="18"/>
                    <w:szCs w:val="18"/>
                    <w:lang w:val="en-US"/>
                  </w:rPr>
                  <w:t xml:space="preserve">    </w:t>
                </w:r>
                <w:proofErr w:type="spellStart"/>
                <w:r w:rsidRPr="0097594A">
                  <w:rPr>
                    <w:rFonts w:ascii="Times New Roman" w:hAnsi="Times New Roman"/>
                    <w:sz w:val="18"/>
                    <w:szCs w:val="18"/>
                    <w:lang w:val="en-US"/>
                  </w:rPr>
                  <w:t>Crevillent</w:t>
                </w:r>
                <w:proofErr w:type="spellEnd"/>
                <w:r w:rsidRPr="0097594A">
                  <w:rPr>
                    <w:rFonts w:ascii="Times New Roman" w:hAnsi="Times New Roman"/>
                    <w:sz w:val="18"/>
                    <w:szCs w:val="18"/>
                    <w:lang w:val="en-US"/>
                  </w:rPr>
                  <w:t xml:space="preserve"> (</w:t>
                </w:r>
                <w:proofErr w:type="spellStart"/>
                <w:r w:rsidRPr="0097594A">
                  <w:rPr>
                    <w:rFonts w:ascii="Times New Roman" w:hAnsi="Times New Roman"/>
                    <w:sz w:val="18"/>
                    <w:szCs w:val="18"/>
                    <w:lang w:val="en-US"/>
                  </w:rPr>
                  <w:t>Alacant</w:t>
                </w:r>
                <w:proofErr w:type="spellEnd"/>
                <w:r w:rsidRPr="0097594A">
                  <w:rPr>
                    <w:rFonts w:ascii="Times New Roman" w:hAnsi="Times New Roman"/>
                    <w:sz w:val="18"/>
                    <w:szCs w:val="18"/>
                    <w:lang w:val="en-US"/>
                  </w:rPr>
                  <w:t xml:space="preserve">) </w:t>
                </w:r>
                <w:r>
                  <w:rPr>
                    <w:rFonts w:ascii="Times New Roman" w:hAnsi="Times New Roman"/>
                    <w:sz w:val="18"/>
                    <w:szCs w:val="18"/>
                    <w:lang w:val="en-US"/>
                  </w:rPr>
                  <w:t xml:space="preserve">  </w:t>
                </w:r>
                <w:r w:rsidRPr="0097594A">
                  <w:rPr>
                    <w:rFonts w:ascii="Times New Roman" w:hAnsi="Times New Roman"/>
                    <w:sz w:val="18"/>
                    <w:szCs w:val="18"/>
                    <w:lang w:val="en-US"/>
                  </w:rPr>
                  <w:t xml:space="preserve">– </w:t>
                </w:r>
                <w:r>
                  <w:rPr>
                    <w:rFonts w:ascii="Times New Roman" w:hAnsi="Times New Roman"/>
                    <w:sz w:val="18"/>
                    <w:szCs w:val="18"/>
                    <w:lang w:val="en-US"/>
                  </w:rPr>
                  <w:t xml:space="preserve">  </w:t>
                </w:r>
                <w:r w:rsidRPr="0097594A">
                  <w:rPr>
                    <w:rFonts w:ascii="Times New Roman" w:hAnsi="Times New Roman"/>
                    <w:sz w:val="18"/>
                    <w:szCs w:val="18"/>
                    <w:lang w:val="en-US"/>
                  </w:rPr>
                  <w:t xml:space="preserve">Tel.: 96 540 15 </w:t>
                </w:r>
                <w:proofErr w:type="gramStart"/>
                <w:r w:rsidRPr="0097594A">
                  <w:rPr>
                    <w:rFonts w:ascii="Times New Roman" w:hAnsi="Times New Roman"/>
                    <w:sz w:val="18"/>
                    <w:szCs w:val="18"/>
                    <w:lang w:val="en-US"/>
                  </w:rPr>
                  <w:t xml:space="preserve">26 </w:t>
                </w:r>
                <w:r>
                  <w:rPr>
                    <w:rFonts w:ascii="Times New Roman" w:hAnsi="Times New Roman"/>
                    <w:sz w:val="18"/>
                    <w:szCs w:val="18"/>
                    <w:lang w:val="en-US"/>
                  </w:rPr>
                  <w:t xml:space="preserve"> </w:t>
                </w:r>
                <w:r w:rsidRPr="0097594A">
                  <w:rPr>
                    <w:rFonts w:ascii="Times New Roman" w:hAnsi="Times New Roman"/>
                    <w:sz w:val="18"/>
                    <w:szCs w:val="18"/>
                    <w:lang w:val="en-US"/>
                  </w:rPr>
                  <w:t>–</w:t>
                </w:r>
                <w:proofErr w:type="gramEnd"/>
                <w:r>
                  <w:rPr>
                    <w:rFonts w:ascii="Times New Roman" w:hAnsi="Times New Roman"/>
                    <w:sz w:val="18"/>
                    <w:szCs w:val="18"/>
                    <w:lang w:val="en-US"/>
                  </w:rPr>
                  <w:t xml:space="preserve"> </w:t>
                </w:r>
                <w:r w:rsidRPr="0097594A">
                  <w:rPr>
                    <w:rFonts w:ascii="Times New Roman" w:hAnsi="Times New Roman"/>
                    <w:sz w:val="18"/>
                    <w:szCs w:val="18"/>
                    <w:lang w:val="en-US"/>
                  </w:rPr>
                  <w:t xml:space="preserve"> </w:t>
                </w:r>
                <w:r>
                  <w:rPr>
                    <w:rFonts w:ascii="Times New Roman" w:hAnsi="Times New Roman"/>
                    <w:sz w:val="18"/>
                    <w:szCs w:val="18"/>
                    <w:lang w:val="en-US"/>
                  </w:rPr>
                  <w:t xml:space="preserve"> </w:t>
                </w:r>
                <w:r w:rsidRPr="0097594A">
                  <w:rPr>
                    <w:rFonts w:ascii="Times New Roman" w:hAnsi="Times New Roman"/>
                    <w:sz w:val="18"/>
                    <w:szCs w:val="18"/>
                    <w:lang w:val="en-US"/>
                  </w:rPr>
                  <w:t xml:space="preserve">Fax: 96 540 19 54 </w:t>
                </w:r>
                <w:r>
                  <w:rPr>
                    <w:rFonts w:ascii="Times New Roman" w:hAnsi="Times New Roman"/>
                    <w:sz w:val="18"/>
                    <w:szCs w:val="18"/>
                    <w:lang w:val="en-US"/>
                  </w:rPr>
                  <w:t xml:space="preserve">  </w:t>
                </w:r>
                <w:r w:rsidRPr="0097594A">
                  <w:rPr>
                    <w:rFonts w:ascii="Times New Roman" w:hAnsi="Times New Roman"/>
                    <w:sz w:val="18"/>
                    <w:szCs w:val="18"/>
                    <w:lang w:val="en-US"/>
                  </w:rPr>
                  <w:t xml:space="preserve">– </w:t>
                </w:r>
                <w:r>
                  <w:rPr>
                    <w:rFonts w:ascii="Times New Roman" w:hAnsi="Times New Roman"/>
                    <w:sz w:val="18"/>
                    <w:szCs w:val="18"/>
                    <w:lang w:val="en-US"/>
                  </w:rPr>
                  <w:t xml:space="preserve">  </w:t>
                </w:r>
                <w:r w:rsidRPr="0097594A">
                  <w:rPr>
                    <w:rFonts w:ascii="Times New Roman" w:hAnsi="Times New Roman"/>
                    <w:sz w:val="18"/>
                    <w:szCs w:val="18"/>
                    <w:lang w:val="en-US"/>
                  </w:rPr>
                  <w:t>http://www.crevillent.es</w:t>
                </w:r>
              </w:p>
              <w:p w:rsidR="00440BA4" w:rsidRPr="00446D42" w:rsidRDefault="00440BA4" w:rsidP="00446D42">
                <w:pPr>
                  <w:jc w:val="center"/>
                  <w:rPr>
                    <w:lang w:val="en-US"/>
                  </w:rPr>
                </w:pP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0BA4" w:rsidRDefault="00440BA4" w:rsidP="00FB1EC8">
      <w:r>
        <w:separator/>
      </w:r>
    </w:p>
  </w:footnote>
  <w:footnote w:type="continuationSeparator" w:id="0">
    <w:p w:rsidR="00440BA4" w:rsidRDefault="00440BA4" w:rsidP="00FB1EC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BA4" w:rsidRDefault="00DB33C4" w:rsidP="000C1B55">
    <w:pPr>
      <w:pStyle w:val="Encabezado"/>
    </w:pPr>
    <w:r>
      <w:rPr>
        <w:noProof/>
        <w:lang w:eastAsia="es-ES"/>
      </w:rPr>
      <w:pict>
        <v:group id="_x0000_s2070" style="position:absolute;left:0;text-align:left;margin-left:-34.2pt;margin-top:-3.8pt;width:508.95pt;height:68.9pt;z-index:251656704" coordorigin="1017,492" coordsize="10179,1378">
          <v:shapetype id="_x0000_t202" coordsize="21600,21600" o:spt="202" path="m,l,21600r21600,l21600,xe">
            <v:stroke joinstyle="miter"/>
            <v:path gradientshapeok="t" o:connecttype="rect"/>
          </v:shapetype>
          <v:shape id="_x0000_s2049" type="#_x0000_t202" style="position:absolute;left:5865;top:598;width:5331;height:539;mso-width-relative:margin;mso-height-relative:margin" o:regroupid="2" stroked="f">
            <v:textbox style="mso-next-textbox:#_x0000_s2049">
              <w:txbxContent>
                <w:p w:rsidR="00440BA4" w:rsidRPr="007546DA" w:rsidRDefault="00440BA4" w:rsidP="00074D9B">
                  <w:pPr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74D9B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Pr="007546DA">
                    <w:rPr>
                      <w:rFonts w:ascii="Times New Roman" w:hAnsi="Times New Roman"/>
                      <w:sz w:val="24"/>
                      <w:szCs w:val="24"/>
                    </w:rPr>
                    <w:t>AYUNTAMIENTO DE CREVILLENT</w:t>
                  </w:r>
                </w:p>
              </w:txbxContent>
            </v:textbox>
          </v:shape>
          <v:shape id="_x0000_s2053" type="#_x0000_t202" style="position:absolute;left:1017;top:492;width:1181;height:1378;mso-width-relative:margin;mso-height-relative:margin" o:regroupid="2" stroked="f">
            <v:textbox style="mso-next-textbox:#_x0000_s2053">
              <w:txbxContent>
                <w:p w:rsidR="00440BA4" w:rsidRDefault="00440BA4" w:rsidP="00F05E2A">
                  <w:r>
                    <w:rPr>
                      <w:noProof/>
                      <w:lang w:eastAsia="es-ES"/>
                    </w:rPr>
                    <w:drawing>
                      <wp:inline distT="0" distB="0" distL="0" distR="0">
                        <wp:extent cx="495300" cy="781050"/>
                        <wp:effectExtent l="19050" t="0" r="0" b="0"/>
                        <wp:docPr id="1" name="2 Imagen" descr="escudobyn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2 Imagen" descr="escudobyn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95300" cy="7810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v:group>
      </w:pict>
    </w:r>
    <w:r w:rsidR="00440BA4"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B7AF9"/>
    <w:multiLevelType w:val="hybridMultilevel"/>
    <w:tmpl w:val="26F00FA0"/>
    <w:lvl w:ilvl="0" w:tplc="A82E9106">
      <w:start w:val="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1D4F46"/>
    <w:multiLevelType w:val="hybridMultilevel"/>
    <w:tmpl w:val="C5F4B018"/>
    <w:lvl w:ilvl="0" w:tplc="2BD84B64">
      <w:start w:val="4"/>
      <w:numFmt w:val="bullet"/>
      <w:lvlText w:val="-"/>
      <w:lvlJc w:val="left"/>
      <w:pPr>
        <w:ind w:left="99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">
    <w:nsid w:val="144014A8"/>
    <w:multiLevelType w:val="hybridMultilevel"/>
    <w:tmpl w:val="B7027F3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024090"/>
    <w:multiLevelType w:val="hybridMultilevel"/>
    <w:tmpl w:val="D6F2BA02"/>
    <w:lvl w:ilvl="0" w:tplc="9F82A44E">
      <w:start w:val="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6804C0"/>
    <w:multiLevelType w:val="hybridMultilevel"/>
    <w:tmpl w:val="8A9040F0"/>
    <w:lvl w:ilvl="0" w:tplc="3CD670AA">
      <w:start w:val="1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attachedTemplate r:id="rId1"/>
  <w:documentProtection w:edit="forms" w:enforcement="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73"/>
    <o:shapelayout v:ext="edit">
      <o:idmap v:ext="edit" data="2"/>
      <o:rules v:ext="edit">
        <o:r id="V:Rule2" type="connector" idref="#_x0000_s2067"/>
      </o:rules>
      <o:regrouptable v:ext="edit">
        <o:entry new="1" old="0"/>
        <o:entry new="2" old="0"/>
        <o:entry new="3" old="0"/>
        <o:entry new="4" old="0"/>
      </o:regrouptable>
    </o:shapelayout>
  </w:hdrShapeDefaults>
  <w:footnotePr>
    <w:footnote w:id="-1"/>
    <w:footnote w:id="0"/>
  </w:footnotePr>
  <w:endnotePr>
    <w:endnote w:id="-1"/>
    <w:endnote w:id="0"/>
  </w:endnotePr>
  <w:compat/>
  <w:rsids>
    <w:rsidRoot w:val="007527D3"/>
    <w:rsid w:val="00004E85"/>
    <w:rsid w:val="00014B4E"/>
    <w:rsid w:val="000211BB"/>
    <w:rsid w:val="000563AE"/>
    <w:rsid w:val="00064773"/>
    <w:rsid w:val="00073B1B"/>
    <w:rsid w:val="00074D9B"/>
    <w:rsid w:val="00081310"/>
    <w:rsid w:val="000901A7"/>
    <w:rsid w:val="00093AC1"/>
    <w:rsid w:val="00095953"/>
    <w:rsid w:val="000A75F0"/>
    <w:rsid w:val="000C1B55"/>
    <w:rsid w:val="000F05E7"/>
    <w:rsid w:val="001343FA"/>
    <w:rsid w:val="00150B42"/>
    <w:rsid w:val="0017087F"/>
    <w:rsid w:val="001827B0"/>
    <w:rsid w:val="00197120"/>
    <w:rsid w:val="001B5B10"/>
    <w:rsid w:val="001C6C85"/>
    <w:rsid w:val="001D02C2"/>
    <w:rsid w:val="001D05C7"/>
    <w:rsid w:val="001D3AB3"/>
    <w:rsid w:val="00215920"/>
    <w:rsid w:val="002313CD"/>
    <w:rsid w:val="00250EBF"/>
    <w:rsid w:val="00287881"/>
    <w:rsid w:val="002B507B"/>
    <w:rsid w:val="002C61B4"/>
    <w:rsid w:val="002F1B1B"/>
    <w:rsid w:val="002F4D66"/>
    <w:rsid w:val="00326620"/>
    <w:rsid w:val="00341DC1"/>
    <w:rsid w:val="00351FB1"/>
    <w:rsid w:val="0035292B"/>
    <w:rsid w:val="003551F6"/>
    <w:rsid w:val="003D3B30"/>
    <w:rsid w:val="003E213D"/>
    <w:rsid w:val="00403244"/>
    <w:rsid w:val="004047CB"/>
    <w:rsid w:val="00440BA4"/>
    <w:rsid w:val="00443F6F"/>
    <w:rsid w:val="00446D42"/>
    <w:rsid w:val="00477871"/>
    <w:rsid w:val="004828A4"/>
    <w:rsid w:val="004871E6"/>
    <w:rsid w:val="004A1F81"/>
    <w:rsid w:val="004A5099"/>
    <w:rsid w:val="004B31C8"/>
    <w:rsid w:val="005108A5"/>
    <w:rsid w:val="0051260D"/>
    <w:rsid w:val="00556F18"/>
    <w:rsid w:val="005857D3"/>
    <w:rsid w:val="00595D57"/>
    <w:rsid w:val="005A293F"/>
    <w:rsid w:val="005C64AC"/>
    <w:rsid w:val="005D03A3"/>
    <w:rsid w:val="005D4B5A"/>
    <w:rsid w:val="005D72F9"/>
    <w:rsid w:val="0060151E"/>
    <w:rsid w:val="00604975"/>
    <w:rsid w:val="006329E2"/>
    <w:rsid w:val="0066001E"/>
    <w:rsid w:val="00665F31"/>
    <w:rsid w:val="0067107D"/>
    <w:rsid w:val="00683346"/>
    <w:rsid w:val="006C6E4C"/>
    <w:rsid w:val="006D06D6"/>
    <w:rsid w:val="006E715A"/>
    <w:rsid w:val="006F1C96"/>
    <w:rsid w:val="006F2EB9"/>
    <w:rsid w:val="006F3B1C"/>
    <w:rsid w:val="00701192"/>
    <w:rsid w:val="00727127"/>
    <w:rsid w:val="00740B45"/>
    <w:rsid w:val="00740DA0"/>
    <w:rsid w:val="0074338F"/>
    <w:rsid w:val="007527D3"/>
    <w:rsid w:val="007546DA"/>
    <w:rsid w:val="00765B65"/>
    <w:rsid w:val="00767050"/>
    <w:rsid w:val="0078200C"/>
    <w:rsid w:val="00800AA5"/>
    <w:rsid w:val="0081141A"/>
    <w:rsid w:val="00812BA1"/>
    <w:rsid w:val="008716C7"/>
    <w:rsid w:val="008E2B0E"/>
    <w:rsid w:val="00913E0C"/>
    <w:rsid w:val="0097594A"/>
    <w:rsid w:val="009803DC"/>
    <w:rsid w:val="009844F3"/>
    <w:rsid w:val="0098473F"/>
    <w:rsid w:val="009B4CDD"/>
    <w:rsid w:val="009B726D"/>
    <w:rsid w:val="009C506C"/>
    <w:rsid w:val="00A04A22"/>
    <w:rsid w:val="00A71BED"/>
    <w:rsid w:val="00A87306"/>
    <w:rsid w:val="00AD5051"/>
    <w:rsid w:val="00B0717B"/>
    <w:rsid w:val="00B20587"/>
    <w:rsid w:val="00B834D5"/>
    <w:rsid w:val="00BC194D"/>
    <w:rsid w:val="00C03BB8"/>
    <w:rsid w:val="00C342FA"/>
    <w:rsid w:val="00C86287"/>
    <w:rsid w:val="00CA34C5"/>
    <w:rsid w:val="00CA76F1"/>
    <w:rsid w:val="00CC37FA"/>
    <w:rsid w:val="00CD69B2"/>
    <w:rsid w:val="00CF6996"/>
    <w:rsid w:val="00D81109"/>
    <w:rsid w:val="00DB33C4"/>
    <w:rsid w:val="00DB536D"/>
    <w:rsid w:val="00DD38C4"/>
    <w:rsid w:val="00DF2A77"/>
    <w:rsid w:val="00E81AB8"/>
    <w:rsid w:val="00EB3669"/>
    <w:rsid w:val="00EE396A"/>
    <w:rsid w:val="00F05E2A"/>
    <w:rsid w:val="00F54752"/>
    <w:rsid w:val="00F8196B"/>
    <w:rsid w:val="00F85778"/>
    <w:rsid w:val="00F86794"/>
    <w:rsid w:val="00FA640F"/>
    <w:rsid w:val="00FB1EC8"/>
    <w:rsid w:val="00FC2DBF"/>
    <w:rsid w:val="00FF28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03A3"/>
    <w:pPr>
      <w:jc w:val="both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7527D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527D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527D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527D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semiHidden/>
    <w:unhideWhenUsed/>
    <w:qFormat/>
    <w:rsid w:val="005D03A3"/>
    <w:pPr>
      <w:keepNext/>
      <w:jc w:val="center"/>
      <w:outlineLvl w:val="8"/>
    </w:pPr>
    <w:rPr>
      <w:rFonts w:ascii="Arial" w:eastAsia="Times New Roman" w:hAnsi="Arial"/>
      <w:b/>
      <w:sz w:val="20"/>
      <w:szCs w:val="20"/>
      <w:u w:val="single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B1EC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B1EC8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B1EC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B1EC8"/>
  </w:style>
  <w:style w:type="paragraph" w:styleId="Piedepgina">
    <w:name w:val="footer"/>
    <w:basedOn w:val="Normal"/>
    <w:link w:val="PiedepginaCar"/>
    <w:uiPriority w:val="99"/>
    <w:unhideWhenUsed/>
    <w:rsid w:val="00FB1EC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B1EC8"/>
  </w:style>
  <w:style w:type="character" w:styleId="Hipervnculo">
    <w:name w:val="Hyperlink"/>
    <w:basedOn w:val="Fuentedeprrafopredeter"/>
    <w:uiPriority w:val="99"/>
    <w:unhideWhenUsed/>
    <w:rsid w:val="00074D9B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5D03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9Car">
    <w:name w:val="Título 9 Car"/>
    <w:basedOn w:val="Fuentedeprrafopredeter"/>
    <w:link w:val="Ttulo9"/>
    <w:semiHidden/>
    <w:rsid w:val="005D03A3"/>
    <w:rPr>
      <w:rFonts w:ascii="Arial" w:eastAsia="Times New Roman" w:hAnsi="Arial"/>
      <w:b/>
      <w:u w:val="single"/>
    </w:rPr>
  </w:style>
  <w:style w:type="paragraph" w:styleId="Textoindependiente">
    <w:name w:val="Body Text"/>
    <w:basedOn w:val="Normal"/>
    <w:link w:val="TextoindependienteCar"/>
    <w:unhideWhenUsed/>
    <w:rsid w:val="005D03A3"/>
    <w:rPr>
      <w:rFonts w:ascii="Arial" w:eastAsia="Times New Roman" w:hAnsi="Arial" w:cs="Arial"/>
      <w:szCs w:val="24"/>
      <w:lang w:val="ca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5D03A3"/>
    <w:rPr>
      <w:rFonts w:ascii="Arial" w:eastAsia="Times New Roman" w:hAnsi="Arial" w:cs="Arial"/>
      <w:sz w:val="22"/>
      <w:szCs w:val="24"/>
      <w:lang w:val="ca-ES"/>
    </w:rPr>
  </w:style>
  <w:style w:type="paragraph" w:styleId="Sangradetextonormal">
    <w:name w:val="Body Text Indent"/>
    <w:basedOn w:val="Normal"/>
    <w:link w:val="SangradetextonormalCar"/>
    <w:semiHidden/>
    <w:unhideWhenUsed/>
    <w:rsid w:val="005D03A3"/>
    <w:pPr>
      <w:ind w:firstLine="708"/>
    </w:pPr>
    <w:rPr>
      <w:rFonts w:ascii="Arial" w:eastAsia="Times New Roman" w:hAnsi="Arial"/>
      <w:szCs w:val="24"/>
      <w:lang w:val="ca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5D03A3"/>
    <w:rPr>
      <w:rFonts w:ascii="Arial" w:eastAsia="Times New Roman" w:hAnsi="Arial"/>
      <w:sz w:val="22"/>
      <w:szCs w:val="24"/>
      <w:lang w:val="ca-ES"/>
    </w:rPr>
  </w:style>
  <w:style w:type="paragraph" w:styleId="Textoindependiente3">
    <w:name w:val="Body Text 3"/>
    <w:basedOn w:val="Normal"/>
    <w:link w:val="Textoindependiente3Car"/>
    <w:unhideWhenUsed/>
    <w:rsid w:val="005D03A3"/>
    <w:pPr>
      <w:shd w:val="clear" w:color="auto" w:fill="FFFFFF"/>
    </w:pPr>
    <w:rPr>
      <w:rFonts w:ascii="Arial" w:eastAsia="Times New Roman" w:hAnsi="Arial"/>
      <w:b/>
      <w:i/>
      <w:sz w:val="20"/>
      <w:szCs w:val="24"/>
      <w:lang w:val="ca-ES"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5D03A3"/>
    <w:rPr>
      <w:rFonts w:ascii="Arial" w:eastAsia="Times New Roman" w:hAnsi="Arial"/>
      <w:b/>
      <w:i/>
      <w:szCs w:val="24"/>
      <w:shd w:val="clear" w:color="auto" w:fill="FFFFFF"/>
      <w:lang w:val="ca-ES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7527D3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7527D3"/>
    <w:rPr>
      <w:sz w:val="22"/>
      <w:szCs w:val="22"/>
      <w:lang w:eastAsia="en-US"/>
    </w:rPr>
  </w:style>
  <w:style w:type="character" w:customStyle="1" w:styleId="Ttulo1Car">
    <w:name w:val="Título 1 Car"/>
    <w:basedOn w:val="Fuentedeprrafopredeter"/>
    <w:link w:val="Ttulo1"/>
    <w:uiPriority w:val="9"/>
    <w:rsid w:val="007527D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527D3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527D3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527D3"/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paragraph" w:styleId="Sinespaciado">
    <w:name w:val="No Spacing"/>
    <w:uiPriority w:val="1"/>
    <w:qFormat/>
    <w:rsid w:val="007527D3"/>
    <w:pPr>
      <w:jc w:val="both"/>
    </w:pPr>
    <w:rPr>
      <w:sz w:val="22"/>
      <w:szCs w:val="22"/>
      <w:lang w:eastAsia="en-US"/>
    </w:rPr>
  </w:style>
  <w:style w:type="paragraph" w:styleId="Prrafodelista">
    <w:name w:val="List Paragraph"/>
    <w:basedOn w:val="Normal"/>
    <w:uiPriority w:val="34"/>
    <w:qFormat/>
    <w:rsid w:val="00E81AB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081310"/>
    <w:pPr>
      <w:spacing w:before="100" w:beforeAutospacing="1" w:after="119"/>
      <w:jc w:val="left"/>
    </w:pPr>
    <w:rPr>
      <w:rFonts w:ascii="Times New Roman" w:eastAsia="Times New Roman" w:hAnsi="Times New Roman"/>
      <w:sz w:val="24"/>
      <w:szCs w:val="24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078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sacultura@crevillent.es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lmena@crevillent.es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casacultura@crevillent.es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lmena@crevillent.es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RVCREVI_FILES\DatosCompartidos\Plantilla%20Ayuntamient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848F99-CF25-41F2-97EB-13DCD1949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 Ayuntamiento</Template>
  <TotalTime>21</TotalTime>
  <Pages>4</Pages>
  <Words>2675</Words>
  <Characters>14718</Characters>
  <Application>Microsoft Office Word</Application>
  <DocSecurity>0</DocSecurity>
  <Lines>122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Ayuntamiento de Crevillent</Company>
  <LinksUpToDate>false</LinksUpToDate>
  <CharactersWithSpaces>17359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pascual</dc:creator>
  <cp:lastModifiedBy>mlmena</cp:lastModifiedBy>
  <cp:revision>4</cp:revision>
  <cp:lastPrinted>2016-04-08T09:51:00Z</cp:lastPrinted>
  <dcterms:created xsi:type="dcterms:W3CDTF">2016-04-08T09:43:00Z</dcterms:created>
  <dcterms:modified xsi:type="dcterms:W3CDTF">2016-04-08T09:54:00Z</dcterms:modified>
</cp:coreProperties>
</file>